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3A05" w:rsidRDefault="006C3A05" w:rsidP="00820D38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  <w:lang w:val="en-US"/>
        </w:rPr>
        <w:t>V</w:t>
      </w:r>
      <w:r>
        <w:rPr>
          <w:rFonts w:ascii="Times New Roman" w:hAnsi="Times New Roman"/>
          <w:b/>
          <w:sz w:val="28"/>
          <w:szCs w:val="28"/>
        </w:rPr>
        <w:t xml:space="preserve"> Межрегиональный конкурс детского изобразительного искусства</w:t>
      </w:r>
    </w:p>
    <w:p w:rsidR="006C3A05" w:rsidRDefault="006C3A05" w:rsidP="00820D38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«Я ЛЮБЛЮ ИСКУССТВО»</w:t>
      </w:r>
    </w:p>
    <w:p w:rsidR="006C3A05" w:rsidRPr="00820D38" w:rsidRDefault="006C3A05" w:rsidP="00820D38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Результаты оценки работ членами жюри</w:t>
      </w:r>
    </w:p>
    <w:tbl>
      <w:tblPr>
        <w:tblW w:w="97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2158"/>
        <w:gridCol w:w="2282"/>
        <w:gridCol w:w="2051"/>
        <w:gridCol w:w="3256"/>
      </w:tblGrid>
      <w:tr w:rsidR="006C3A05" w:rsidRPr="001F4AB8" w:rsidTr="001F4AB8">
        <w:tc>
          <w:tcPr>
            <w:tcW w:w="2158" w:type="dxa"/>
          </w:tcPr>
          <w:p w:rsidR="006C3A05" w:rsidRPr="001F4AB8" w:rsidRDefault="006C3A05" w:rsidP="001F4AB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F4AB8">
              <w:rPr>
                <w:rFonts w:ascii="Times New Roman" w:hAnsi="Times New Roman"/>
                <w:sz w:val="28"/>
                <w:szCs w:val="28"/>
              </w:rPr>
              <w:t>Количество баллов, результат</w:t>
            </w:r>
          </w:p>
        </w:tc>
        <w:tc>
          <w:tcPr>
            <w:tcW w:w="2282" w:type="dxa"/>
          </w:tcPr>
          <w:p w:rsidR="006C3A05" w:rsidRPr="001F4AB8" w:rsidRDefault="006C3A05" w:rsidP="001F4AB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F4AB8">
              <w:rPr>
                <w:rFonts w:ascii="Times New Roman" w:hAnsi="Times New Roman"/>
                <w:sz w:val="28"/>
                <w:szCs w:val="28"/>
              </w:rPr>
              <w:t>Автор</w:t>
            </w:r>
          </w:p>
        </w:tc>
        <w:tc>
          <w:tcPr>
            <w:tcW w:w="2051" w:type="dxa"/>
          </w:tcPr>
          <w:p w:rsidR="006C3A05" w:rsidRPr="001F4AB8" w:rsidRDefault="006C3A05" w:rsidP="001F4AB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1F4AB8">
              <w:rPr>
                <w:rFonts w:ascii="Times New Roman" w:hAnsi="Times New Roman"/>
                <w:sz w:val="28"/>
                <w:szCs w:val="28"/>
              </w:rPr>
              <w:t>Дата рождения</w:t>
            </w:r>
            <w:r w:rsidRPr="001F4AB8">
              <w:rPr>
                <w:rFonts w:ascii="Times New Roman" w:hAnsi="Times New Roman"/>
                <w:sz w:val="28"/>
                <w:szCs w:val="28"/>
                <w:lang w:val="en-US"/>
              </w:rPr>
              <w:t>/</w:t>
            </w:r>
          </w:p>
          <w:p w:rsidR="006C3A05" w:rsidRPr="001F4AB8" w:rsidRDefault="006C3A05" w:rsidP="001F4AB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F4AB8">
              <w:rPr>
                <w:rFonts w:ascii="Times New Roman" w:hAnsi="Times New Roman"/>
                <w:sz w:val="28"/>
                <w:szCs w:val="28"/>
              </w:rPr>
              <w:t>возраст</w:t>
            </w:r>
          </w:p>
        </w:tc>
        <w:tc>
          <w:tcPr>
            <w:tcW w:w="3256" w:type="dxa"/>
          </w:tcPr>
          <w:p w:rsidR="006C3A05" w:rsidRPr="001F4AB8" w:rsidRDefault="006C3A05" w:rsidP="001F4AB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F4AB8">
              <w:rPr>
                <w:rFonts w:ascii="Times New Roman" w:hAnsi="Times New Roman"/>
                <w:sz w:val="28"/>
                <w:szCs w:val="28"/>
              </w:rPr>
              <w:t xml:space="preserve">Школа, </w:t>
            </w:r>
          </w:p>
          <w:p w:rsidR="006C3A05" w:rsidRPr="001F4AB8" w:rsidRDefault="006C3A05" w:rsidP="001F4AB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F4AB8">
              <w:rPr>
                <w:rFonts w:ascii="Times New Roman" w:hAnsi="Times New Roman"/>
                <w:sz w:val="28"/>
                <w:szCs w:val="28"/>
              </w:rPr>
              <w:t>преподаватель</w:t>
            </w:r>
          </w:p>
        </w:tc>
      </w:tr>
      <w:tr w:rsidR="006C3A05" w:rsidRPr="001F4AB8" w:rsidTr="001F4AB8">
        <w:tc>
          <w:tcPr>
            <w:tcW w:w="9747" w:type="dxa"/>
            <w:gridSpan w:val="4"/>
          </w:tcPr>
          <w:p w:rsidR="006C3A05" w:rsidRPr="001F4AB8" w:rsidRDefault="006C3A05" w:rsidP="001F4AB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6C3A05" w:rsidRPr="001F4AB8" w:rsidRDefault="006C3A05" w:rsidP="001F4AB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F4AB8">
              <w:rPr>
                <w:rFonts w:ascii="Times New Roman" w:hAnsi="Times New Roman"/>
                <w:sz w:val="28"/>
                <w:szCs w:val="28"/>
              </w:rPr>
              <w:t>Графика. Мягкие материалы.</w:t>
            </w:r>
          </w:p>
          <w:p w:rsidR="006C3A05" w:rsidRPr="001F4AB8" w:rsidRDefault="006C3A05" w:rsidP="001F4AB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C3A05" w:rsidRPr="001F4AB8" w:rsidTr="001F4AB8">
        <w:tc>
          <w:tcPr>
            <w:tcW w:w="2158" w:type="dxa"/>
          </w:tcPr>
          <w:p w:rsidR="006C3A05" w:rsidRPr="001F4AB8" w:rsidRDefault="006C3A05" w:rsidP="001F4AB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</w:pPr>
            <w:r w:rsidRPr="001F4AB8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1</w:t>
            </w:r>
          </w:p>
          <w:p w:rsidR="006C3A05" w:rsidRPr="001F4AB8" w:rsidRDefault="006C3A05" w:rsidP="001F4AB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</w:pPr>
            <w:r w:rsidRPr="001F4AB8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Грамота</w:t>
            </w:r>
          </w:p>
        </w:tc>
        <w:tc>
          <w:tcPr>
            <w:tcW w:w="2282" w:type="dxa"/>
          </w:tcPr>
          <w:p w:rsidR="006C3A05" w:rsidRPr="001F4AB8" w:rsidRDefault="006C3A05" w:rsidP="001F4AB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</w:pPr>
            <w:r w:rsidRPr="001F4AB8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Зензинов Тимофей</w:t>
            </w:r>
          </w:p>
        </w:tc>
        <w:tc>
          <w:tcPr>
            <w:tcW w:w="2051" w:type="dxa"/>
          </w:tcPr>
          <w:p w:rsidR="006C3A05" w:rsidRPr="001F4AB8" w:rsidRDefault="006C3A05" w:rsidP="001F4AB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</w:pPr>
            <w:r w:rsidRPr="001F4AB8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01.07.2009</w:t>
            </w:r>
          </w:p>
        </w:tc>
        <w:tc>
          <w:tcPr>
            <w:tcW w:w="3256" w:type="dxa"/>
          </w:tcPr>
          <w:p w:rsidR="006C3A05" w:rsidRPr="001F4AB8" w:rsidRDefault="006C3A05" w:rsidP="001F4AB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</w:pPr>
            <w:r w:rsidRPr="001F4AB8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Г. Вельск, МБУ ДО «ДХШ №3»</w:t>
            </w:r>
          </w:p>
          <w:p w:rsidR="006C3A05" w:rsidRPr="001F4AB8" w:rsidRDefault="006C3A05" w:rsidP="001F4AB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</w:pPr>
            <w:r w:rsidRPr="001F4AB8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Преп: Тюрюханова Наталья</w:t>
            </w:r>
          </w:p>
          <w:p w:rsidR="006C3A05" w:rsidRPr="001F4AB8" w:rsidRDefault="006C3A05" w:rsidP="001F4AB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</w:pPr>
            <w:r w:rsidRPr="001F4AB8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Владимировна</w:t>
            </w:r>
          </w:p>
        </w:tc>
      </w:tr>
      <w:tr w:rsidR="006C3A05" w:rsidRPr="001F4AB8" w:rsidTr="001F4AB8">
        <w:tc>
          <w:tcPr>
            <w:tcW w:w="2158" w:type="dxa"/>
          </w:tcPr>
          <w:p w:rsidR="006C3A05" w:rsidRPr="001F4AB8" w:rsidRDefault="006C3A05" w:rsidP="001F4AB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</w:pPr>
            <w:r w:rsidRPr="001F4AB8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 xml:space="preserve">2 </w:t>
            </w:r>
          </w:p>
          <w:p w:rsidR="006C3A05" w:rsidRPr="001F4AB8" w:rsidRDefault="006C3A05" w:rsidP="001F4AB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</w:pPr>
            <w:r w:rsidRPr="001F4AB8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Грамота</w:t>
            </w:r>
          </w:p>
        </w:tc>
        <w:tc>
          <w:tcPr>
            <w:tcW w:w="2282" w:type="dxa"/>
          </w:tcPr>
          <w:p w:rsidR="006C3A05" w:rsidRPr="001F4AB8" w:rsidRDefault="006C3A05" w:rsidP="001F4AB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</w:pPr>
            <w:r w:rsidRPr="001F4AB8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Силимянкина Света</w:t>
            </w:r>
          </w:p>
        </w:tc>
        <w:tc>
          <w:tcPr>
            <w:tcW w:w="2051" w:type="dxa"/>
          </w:tcPr>
          <w:p w:rsidR="006C3A05" w:rsidRPr="001F4AB8" w:rsidRDefault="006C3A05" w:rsidP="001F4AB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</w:pPr>
            <w:r w:rsidRPr="001F4AB8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21.08.2007</w:t>
            </w:r>
          </w:p>
        </w:tc>
        <w:tc>
          <w:tcPr>
            <w:tcW w:w="3256" w:type="dxa"/>
          </w:tcPr>
          <w:p w:rsidR="006C3A05" w:rsidRPr="001F4AB8" w:rsidRDefault="006C3A05" w:rsidP="001F4AB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</w:pPr>
            <w:r w:rsidRPr="001F4AB8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Г. Вельск, МБУ ДО «ДХШ №3»</w:t>
            </w:r>
          </w:p>
          <w:p w:rsidR="006C3A05" w:rsidRPr="001F4AB8" w:rsidRDefault="006C3A05" w:rsidP="001F4AB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</w:pPr>
            <w:r w:rsidRPr="001F4AB8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Преп: Горбунова Александра Алексеевна</w:t>
            </w:r>
          </w:p>
        </w:tc>
      </w:tr>
      <w:tr w:rsidR="006C3A05" w:rsidRPr="001F4AB8" w:rsidTr="001F4AB8">
        <w:tc>
          <w:tcPr>
            <w:tcW w:w="2158" w:type="dxa"/>
          </w:tcPr>
          <w:p w:rsidR="006C3A05" w:rsidRPr="001F4AB8" w:rsidRDefault="006C3A05" w:rsidP="001F4AB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</w:pPr>
            <w:r w:rsidRPr="001F4AB8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2</w:t>
            </w:r>
          </w:p>
          <w:p w:rsidR="006C3A05" w:rsidRPr="001F4AB8" w:rsidRDefault="006C3A05" w:rsidP="001F4AB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</w:pPr>
            <w:r w:rsidRPr="001F4AB8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Грамота</w:t>
            </w:r>
          </w:p>
        </w:tc>
        <w:tc>
          <w:tcPr>
            <w:tcW w:w="2282" w:type="dxa"/>
          </w:tcPr>
          <w:p w:rsidR="006C3A05" w:rsidRPr="001F4AB8" w:rsidRDefault="006C3A05" w:rsidP="001F4AB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</w:pPr>
            <w:r w:rsidRPr="001F4AB8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Хохлова Анастасия</w:t>
            </w:r>
          </w:p>
        </w:tc>
        <w:tc>
          <w:tcPr>
            <w:tcW w:w="2051" w:type="dxa"/>
          </w:tcPr>
          <w:p w:rsidR="006C3A05" w:rsidRPr="001F4AB8" w:rsidRDefault="006C3A05" w:rsidP="001F4AB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</w:pPr>
            <w:r w:rsidRPr="001F4AB8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01.05.2007</w:t>
            </w:r>
          </w:p>
        </w:tc>
        <w:tc>
          <w:tcPr>
            <w:tcW w:w="3256" w:type="dxa"/>
          </w:tcPr>
          <w:p w:rsidR="006C3A05" w:rsidRPr="001F4AB8" w:rsidRDefault="006C3A05" w:rsidP="001F4AB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</w:pPr>
            <w:r w:rsidRPr="001F4AB8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 xml:space="preserve">Г. Котлас, МБУ ДО КШИ № 7 «Гамма» </w:t>
            </w:r>
          </w:p>
          <w:p w:rsidR="006C3A05" w:rsidRPr="001F4AB8" w:rsidRDefault="006C3A05" w:rsidP="001F4AB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</w:pPr>
            <w:r w:rsidRPr="001F4AB8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Преп: Слибо Инна Николаевна</w:t>
            </w:r>
          </w:p>
        </w:tc>
      </w:tr>
      <w:tr w:rsidR="006C3A05" w:rsidRPr="001F4AB8" w:rsidTr="001F4AB8">
        <w:tc>
          <w:tcPr>
            <w:tcW w:w="2158" w:type="dxa"/>
          </w:tcPr>
          <w:p w:rsidR="006C3A05" w:rsidRPr="001F4AB8" w:rsidRDefault="006C3A05" w:rsidP="001F4AB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</w:pPr>
            <w:r w:rsidRPr="001F4AB8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2</w:t>
            </w:r>
          </w:p>
          <w:p w:rsidR="006C3A05" w:rsidRPr="001F4AB8" w:rsidRDefault="006C3A05" w:rsidP="001F4AB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</w:pPr>
            <w:r w:rsidRPr="001F4AB8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Грамота</w:t>
            </w:r>
          </w:p>
        </w:tc>
        <w:tc>
          <w:tcPr>
            <w:tcW w:w="2282" w:type="dxa"/>
          </w:tcPr>
          <w:p w:rsidR="006C3A05" w:rsidRPr="001F4AB8" w:rsidRDefault="006C3A05" w:rsidP="001F4AB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</w:pPr>
            <w:r w:rsidRPr="001F4AB8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Литвинова Ксения</w:t>
            </w:r>
          </w:p>
        </w:tc>
        <w:tc>
          <w:tcPr>
            <w:tcW w:w="2051" w:type="dxa"/>
          </w:tcPr>
          <w:p w:rsidR="006C3A05" w:rsidRPr="001F4AB8" w:rsidRDefault="006C3A05" w:rsidP="001F4AB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</w:pPr>
            <w:r w:rsidRPr="001F4AB8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31.12.2006</w:t>
            </w:r>
          </w:p>
        </w:tc>
        <w:tc>
          <w:tcPr>
            <w:tcW w:w="3256" w:type="dxa"/>
          </w:tcPr>
          <w:p w:rsidR="006C3A05" w:rsidRPr="001F4AB8" w:rsidRDefault="006C3A05" w:rsidP="001F4AB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</w:pPr>
            <w:r w:rsidRPr="001F4AB8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 xml:space="preserve">Г. Котлас, МБУ ДО КШИ № 7 «Гамма» </w:t>
            </w:r>
          </w:p>
          <w:p w:rsidR="006C3A05" w:rsidRPr="001F4AB8" w:rsidRDefault="006C3A05" w:rsidP="001F4AB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</w:pPr>
            <w:r w:rsidRPr="001F4AB8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Преп: Слибо Инна Николаевна</w:t>
            </w:r>
          </w:p>
        </w:tc>
      </w:tr>
      <w:tr w:rsidR="006C3A05" w:rsidRPr="001F4AB8" w:rsidTr="001F4AB8">
        <w:tc>
          <w:tcPr>
            <w:tcW w:w="2158" w:type="dxa"/>
          </w:tcPr>
          <w:p w:rsidR="006C3A05" w:rsidRPr="001F4AB8" w:rsidRDefault="006C3A05" w:rsidP="001F4AB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</w:pPr>
            <w:r w:rsidRPr="001F4AB8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 xml:space="preserve">1 </w:t>
            </w:r>
          </w:p>
          <w:p w:rsidR="006C3A05" w:rsidRPr="001F4AB8" w:rsidRDefault="006C3A05" w:rsidP="001F4AB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</w:pPr>
            <w:r w:rsidRPr="001F4AB8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Грамота</w:t>
            </w:r>
          </w:p>
        </w:tc>
        <w:tc>
          <w:tcPr>
            <w:tcW w:w="2282" w:type="dxa"/>
          </w:tcPr>
          <w:p w:rsidR="006C3A05" w:rsidRPr="001F4AB8" w:rsidRDefault="006C3A05" w:rsidP="001F4AB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</w:pPr>
            <w:r w:rsidRPr="001F4AB8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Маклецова Арина</w:t>
            </w:r>
          </w:p>
        </w:tc>
        <w:tc>
          <w:tcPr>
            <w:tcW w:w="2051" w:type="dxa"/>
          </w:tcPr>
          <w:p w:rsidR="006C3A05" w:rsidRPr="001F4AB8" w:rsidRDefault="006C3A05" w:rsidP="001F4AB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</w:pPr>
            <w:r w:rsidRPr="001F4AB8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12.05.2008</w:t>
            </w:r>
          </w:p>
          <w:p w:rsidR="006C3A05" w:rsidRPr="001F4AB8" w:rsidRDefault="006C3A05" w:rsidP="001F4AB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</w:pPr>
            <w:r w:rsidRPr="001F4AB8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13 лет</w:t>
            </w:r>
          </w:p>
        </w:tc>
        <w:tc>
          <w:tcPr>
            <w:tcW w:w="3256" w:type="dxa"/>
          </w:tcPr>
          <w:p w:rsidR="006C3A05" w:rsidRPr="001F4AB8" w:rsidRDefault="006C3A05" w:rsidP="001F4AB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</w:pPr>
            <w:r w:rsidRPr="001F4AB8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Г. Пушкино, МБУДО «Пушкинская ДХШ»</w:t>
            </w:r>
          </w:p>
          <w:p w:rsidR="006C3A05" w:rsidRPr="001F4AB8" w:rsidRDefault="006C3A05" w:rsidP="001F4AB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</w:pPr>
            <w:r w:rsidRPr="001F4AB8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Преп: Спиренкова Марина Владимировна</w:t>
            </w:r>
          </w:p>
        </w:tc>
      </w:tr>
      <w:tr w:rsidR="006C3A05" w:rsidRPr="001F4AB8" w:rsidTr="001F4AB8">
        <w:tc>
          <w:tcPr>
            <w:tcW w:w="2158" w:type="dxa"/>
          </w:tcPr>
          <w:p w:rsidR="006C3A05" w:rsidRPr="001F4AB8" w:rsidRDefault="006C3A05" w:rsidP="001F4AB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  <w:shd w:val="clear" w:color="auto" w:fill="FFFFFF"/>
              </w:rPr>
            </w:pPr>
            <w:r w:rsidRPr="001F4AB8">
              <w:rPr>
                <w:rFonts w:ascii="Times New Roman" w:hAnsi="Times New Roman"/>
                <w:b/>
                <w:color w:val="000000"/>
                <w:sz w:val="28"/>
                <w:szCs w:val="28"/>
                <w:shd w:val="clear" w:color="auto" w:fill="FFFFFF"/>
              </w:rPr>
              <w:t>3</w:t>
            </w:r>
          </w:p>
          <w:p w:rsidR="006C3A05" w:rsidRPr="001F4AB8" w:rsidRDefault="006C3A05" w:rsidP="001F4AB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  <w:shd w:val="clear" w:color="auto" w:fill="FFFFFF"/>
              </w:rPr>
            </w:pPr>
            <w:r w:rsidRPr="001F4AB8">
              <w:rPr>
                <w:rFonts w:ascii="Times New Roman" w:hAnsi="Times New Roman"/>
                <w:b/>
                <w:color w:val="000000"/>
                <w:sz w:val="28"/>
                <w:szCs w:val="28"/>
                <w:shd w:val="clear" w:color="auto" w:fill="FFFFFF"/>
              </w:rPr>
              <w:t>Дипломант</w:t>
            </w:r>
          </w:p>
        </w:tc>
        <w:tc>
          <w:tcPr>
            <w:tcW w:w="2282" w:type="dxa"/>
          </w:tcPr>
          <w:p w:rsidR="006C3A05" w:rsidRPr="001F4AB8" w:rsidRDefault="006C3A05" w:rsidP="001F4AB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  <w:shd w:val="clear" w:color="auto" w:fill="FFFFFF"/>
              </w:rPr>
            </w:pPr>
            <w:r w:rsidRPr="001F4AB8">
              <w:rPr>
                <w:rFonts w:ascii="Times New Roman" w:hAnsi="Times New Roman"/>
                <w:b/>
                <w:color w:val="000000"/>
                <w:sz w:val="28"/>
                <w:szCs w:val="28"/>
                <w:shd w:val="clear" w:color="auto" w:fill="FFFFFF"/>
              </w:rPr>
              <w:t>Савченко Кристина</w:t>
            </w:r>
          </w:p>
        </w:tc>
        <w:tc>
          <w:tcPr>
            <w:tcW w:w="2051" w:type="dxa"/>
          </w:tcPr>
          <w:p w:rsidR="006C3A05" w:rsidRPr="001F4AB8" w:rsidRDefault="006C3A05" w:rsidP="001F4AB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  <w:shd w:val="clear" w:color="auto" w:fill="FFFFFF"/>
              </w:rPr>
            </w:pPr>
            <w:r w:rsidRPr="001F4AB8">
              <w:rPr>
                <w:rFonts w:ascii="Times New Roman" w:hAnsi="Times New Roman"/>
                <w:b/>
                <w:color w:val="000000"/>
                <w:sz w:val="28"/>
                <w:szCs w:val="28"/>
                <w:shd w:val="clear" w:color="auto" w:fill="FFFFFF"/>
              </w:rPr>
              <w:t>15.08.2007</w:t>
            </w:r>
          </w:p>
          <w:p w:rsidR="006C3A05" w:rsidRPr="001F4AB8" w:rsidRDefault="006C3A05" w:rsidP="001F4AB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  <w:shd w:val="clear" w:color="auto" w:fill="FFFFFF"/>
              </w:rPr>
            </w:pPr>
            <w:r w:rsidRPr="001F4AB8">
              <w:rPr>
                <w:rFonts w:ascii="Times New Roman" w:hAnsi="Times New Roman"/>
                <w:b/>
                <w:color w:val="000000"/>
                <w:sz w:val="28"/>
                <w:szCs w:val="28"/>
                <w:shd w:val="clear" w:color="auto" w:fill="FFFFFF"/>
              </w:rPr>
              <w:t>14 лет</w:t>
            </w:r>
          </w:p>
        </w:tc>
        <w:tc>
          <w:tcPr>
            <w:tcW w:w="3256" w:type="dxa"/>
          </w:tcPr>
          <w:p w:rsidR="006C3A05" w:rsidRPr="001F4AB8" w:rsidRDefault="006C3A05" w:rsidP="001F4AB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  <w:shd w:val="clear" w:color="auto" w:fill="FFFFFF"/>
              </w:rPr>
            </w:pPr>
            <w:r w:rsidRPr="001F4AB8">
              <w:rPr>
                <w:rFonts w:ascii="Times New Roman" w:hAnsi="Times New Roman"/>
                <w:b/>
                <w:color w:val="000000"/>
                <w:sz w:val="28"/>
                <w:szCs w:val="28"/>
                <w:shd w:val="clear" w:color="auto" w:fill="FFFFFF"/>
              </w:rPr>
              <w:t>Г. Пушкино, МБУДО «Пушкинская ДХШ»</w:t>
            </w:r>
          </w:p>
          <w:p w:rsidR="006C3A05" w:rsidRPr="001F4AB8" w:rsidRDefault="006C3A05" w:rsidP="001F4AB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  <w:shd w:val="clear" w:color="auto" w:fill="FFFFFF"/>
              </w:rPr>
            </w:pPr>
            <w:r w:rsidRPr="001F4AB8">
              <w:rPr>
                <w:rFonts w:ascii="Times New Roman" w:hAnsi="Times New Roman"/>
                <w:b/>
                <w:color w:val="000000"/>
                <w:sz w:val="28"/>
                <w:szCs w:val="28"/>
                <w:shd w:val="clear" w:color="auto" w:fill="FFFFFF"/>
              </w:rPr>
              <w:t>Преп Абрамов Александр Васильевич</w:t>
            </w:r>
          </w:p>
        </w:tc>
      </w:tr>
      <w:tr w:rsidR="006C3A05" w:rsidRPr="001F4AB8" w:rsidTr="001F4AB8">
        <w:tc>
          <w:tcPr>
            <w:tcW w:w="2158" w:type="dxa"/>
          </w:tcPr>
          <w:p w:rsidR="006C3A05" w:rsidRPr="001F4AB8" w:rsidRDefault="006C3A05" w:rsidP="001F4AB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</w:pPr>
            <w:r w:rsidRPr="001F4AB8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1</w:t>
            </w:r>
          </w:p>
          <w:p w:rsidR="006C3A05" w:rsidRPr="001F4AB8" w:rsidRDefault="006C3A05" w:rsidP="001F4AB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</w:pPr>
            <w:r w:rsidRPr="001F4AB8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Грамота</w:t>
            </w:r>
          </w:p>
        </w:tc>
        <w:tc>
          <w:tcPr>
            <w:tcW w:w="2282" w:type="dxa"/>
          </w:tcPr>
          <w:p w:rsidR="006C3A05" w:rsidRPr="001F4AB8" w:rsidRDefault="006C3A05" w:rsidP="001F4AB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</w:pPr>
            <w:r w:rsidRPr="001F4AB8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Бурдо Милана</w:t>
            </w:r>
          </w:p>
        </w:tc>
        <w:tc>
          <w:tcPr>
            <w:tcW w:w="2051" w:type="dxa"/>
          </w:tcPr>
          <w:p w:rsidR="006C3A05" w:rsidRPr="001F4AB8" w:rsidRDefault="006C3A05" w:rsidP="001F4AB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</w:pPr>
            <w:r w:rsidRPr="001F4AB8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21.10.2007</w:t>
            </w:r>
          </w:p>
        </w:tc>
        <w:tc>
          <w:tcPr>
            <w:tcW w:w="3256" w:type="dxa"/>
          </w:tcPr>
          <w:p w:rsidR="006C3A05" w:rsidRPr="001F4AB8" w:rsidRDefault="006C3A05" w:rsidP="001F4AB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</w:pPr>
            <w:r w:rsidRPr="001F4AB8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П. Октябрьский, МБУ ДО «УДШИ»</w:t>
            </w:r>
          </w:p>
          <w:p w:rsidR="006C3A05" w:rsidRPr="001F4AB8" w:rsidRDefault="006C3A05" w:rsidP="001F4AB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</w:pPr>
            <w:r w:rsidRPr="001F4AB8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Преп: Митькина Светлана Витальевна</w:t>
            </w:r>
          </w:p>
        </w:tc>
      </w:tr>
      <w:tr w:rsidR="006C3A05" w:rsidRPr="001F4AB8" w:rsidTr="001F4AB8">
        <w:tc>
          <w:tcPr>
            <w:tcW w:w="2158" w:type="dxa"/>
          </w:tcPr>
          <w:p w:rsidR="006C3A05" w:rsidRPr="001F4AB8" w:rsidRDefault="006C3A05" w:rsidP="001F4AB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</w:pPr>
            <w:r w:rsidRPr="001F4AB8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1</w:t>
            </w:r>
          </w:p>
          <w:p w:rsidR="006C3A05" w:rsidRPr="001F4AB8" w:rsidRDefault="006C3A05" w:rsidP="001F4AB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</w:pPr>
            <w:r w:rsidRPr="001F4AB8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Грамота</w:t>
            </w:r>
          </w:p>
        </w:tc>
        <w:tc>
          <w:tcPr>
            <w:tcW w:w="2282" w:type="dxa"/>
          </w:tcPr>
          <w:p w:rsidR="006C3A05" w:rsidRPr="001F4AB8" w:rsidRDefault="006C3A05" w:rsidP="001F4AB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</w:pPr>
            <w:r w:rsidRPr="001F4AB8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Чепурная Софья</w:t>
            </w:r>
          </w:p>
        </w:tc>
        <w:tc>
          <w:tcPr>
            <w:tcW w:w="2051" w:type="dxa"/>
          </w:tcPr>
          <w:p w:rsidR="006C3A05" w:rsidRPr="001F4AB8" w:rsidRDefault="006C3A05" w:rsidP="001F4AB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</w:pPr>
            <w:r w:rsidRPr="001F4AB8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06.01.2008</w:t>
            </w:r>
          </w:p>
        </w:tc>
        <w:tc>
          <w:tcPr>
            <w:tcW w:w="3256" w:type="dxa"/>
          </w:tcPr>
          <w:p w:rsidR="006C3A05" w:rsidRPr="001F4AB8" w:rsidRDefault="006C3A05" w:rsidP="001F4AB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</w:pPr>
            <w:r w:rsidRPr="001F4AB8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Г. Смоленск, МБУ ДО «ДХШ им. М.К. Тенишевой»</w:t>
            </w:r>
          </w:p>
          <w:p w:rsidR="006C3A05" w:rsidRPr="001F4AB8" w:rsidRDefault="006C3A05" w:rsidP="001F4AB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</w:pPr>
            <w:r w:rsidRPr="001F4AB8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Преп: Семченкова Мария Игоревна</w:t>
            </w:r>
          </w:p>
        </w:tc>
      </w:tr>
      <w:tr w:rsidR="006C3A05" w:rsidRPr="001F4AB8" w:rsidTr="001F4AB8">
        <w:tc>
          <w:tcPr>
            <w:tcW w:w="2158" w:type="dxa"/>
          </w:tcPr>
          <w:p w:rsidR="006C3A05" w:rsidRPr="001F4AB8" w:rsidRDefault="006C3A05" w:rsidP="001F4AB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</w:pPr>
            <w:r w:rsidRPr="001F4AB8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2</w:t>
            </w:r>
          </w:p>
          <w:p w:rsidR="006C3A05" w:rsidRPr="001F4AB8" w:rsidRDefault="006C3A05" w:rsidP="001F4AB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</w:pPr>
            <w:r w:rsidRPr="001F4AB8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Грамота</w:t>
            </w:r>
          </w:p>
          <w:p w:rsidR="006C3A05" w:rsidRPr="001F4AB8" w:rsidRDefault="006C3A05" w:rsidP="001F4AB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</w:pPr>
            <w:r w:rsidRPr="001F4AB8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Грамота</w:t>
            </w:r>
          </w:p>
        </w:tc>
        <w:tc>
          <w:tcPr>
            <w:tcW w:w="2282" w:type="dxa"/>
          </w:tcPr>
          <w:p w:rsidR="006C3A05" w:rsidRPr="001F4AB8" w:rsidRDefault="006C3A05" w:rsidP="001F4AB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</w:pPr>
            <w:r w:rsidRPr="001F4AB8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Долосова Серафима</w:t>
            </w:r>
          </w:p>
        </w:tc>
        <w:tc>
          <w:tcPr>
            <w:tcW w:w="2051" w:type="dxa"/>
          </w:tcPr>
          <w:p w:rsidR="006C3A05" w:rsidRPr="001F4AB8" w:rsidRDefault="006C3A05" w:rsidP="001F4AB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</w:pPr>
            <w:r w:rsidRPr="001F4AB8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10.08.2007</w:t>
            </w:r>
          </w:p>
        </w:tc>
        <w:tc>
          <w:tcPr>
            <w:tcW w:w="3256" w:type="dxa"/>
          </w:tcPr>
          <w:p w:rsidR="006C3A05" w:rsidRPr="001F4AB8" w:rsidRDefault="006C3A05" w:rsidP="001F4AB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</w:pPr>
            <w:r w:rsidRPr="001F4AB8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Г. Смоленск, МБУ ДО «ДХШ им. М.К. Тенишевой»</w:t>
            </w:r>
          </w:p>
          <w:p w:rsidR="006C3A05" w:rsidRPr="001F4AB8" w:rsidRDefault="006C3A05" w:rsidP="001F4AB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</w:pPr>
            <w:r w:rsidRPr="001F4AB8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Преп: Еленева Татьяна Александровна</w:t>
            </w:r>
          </w:p>
        </w:tc>
      </w:tr>
      <w:tr w:rsidR="006C3A05" w:rsidRPr="001F4AB8" w:rsidTr="001F4AB8">
        <w:tc>
          <w:tcPr>
            <w:tcW w:w="2158" w:type="dxa"/>
          </w:tcPr>
          <w:p w:rsidR="006C3A05" w:rsidRPr="001F4AB8" w:rsidRDefault="006C3A05" w:rsidP="001F4AB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</w:pPr>
            <w:r w:rsidRPr="001F4AB8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1</w:t>
            </w:r>
          </w:p>
        </w:tc>
        <w:tc>
          <w:tcPr>
            <w:tcW w:w="2282" w:type="dxa"/>
          </w:tcPr>
          <w:p w:rsidR="006C3A05" w:rsidRPr="001F4AB8" w:rsidRDefault="006C3A05" w:rsidP="001F4AB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</w:pPr>
            <w:r w:rsidRPr="001F4AB8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Пушкарь Элиза</w:t>
            </w:r>
          </w:p>
        </w:tc>
        <w:tc>
          <w:tcPr>
            <w:tcW w:w="2051" w:type="dxa"/>
          </w:tcPr>
          <w:p w:rsidR="006C3A05" w:rsidRPr="001F4AB8" w:rsidRDefault="006C3A05" w:rsidP="001F4AB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</w:pPr>
            <w:r w:rsidRPr="001F4AB8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23.11.2008/</w:t>
            </w:r>
          </w:p>
          <w:p w:rsidR="006C3A05" w:rsidRPr="001F4AB8" w:rsidRDefault="006C3A05" w:rsidP="001F4AB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</w:pPr>
            <w:r w:rsidRPr="001F4AB8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 xml:space="preserve"> 13 лет</w:t>
            </w:r>
          </w:p>
        </w:tc>
        <w:tc>
          <w:tcPr>
            <w:tcW w:w="3256" w:type="dxa"/>
          </w:tcPr>
          <w:p w:rsidR="006C3A05" w:rsidRPr="001F4AB8" w:rsidRDefault="006C3A05" w:rsidP="001F4AB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</w:pPr>
            <w:r w:rsidRPr="001F4AB8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 xml:space="preserve">Г. Северодвинск, МБУ ДО ДХШ №2 </w:t>
            </w:r>
          </w:p>
          <w:p w:rsidR="006C3A05" w:rsidRPr="001F4AB8" w:rsidRDefault="006C3A05" w:rsidP="001F4AB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</w:pPr>
            <w:r w:rsidRPr="001F4AB8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Преп: Изварина Марина Николаевна</w:t>
            </w:r>
          </w:p>
        </w:tc>
      </w:tr>
      <w:tr w:rsidR="006C3A05" w:rsidRPr="001F4AB8" w:rsidTr="001F4AB8">
        <w:tc>
          <w:tcPr>
            <w:tcW w:w="2158" w:type="dxa"/>
          </w:tcPr>
          <w:p w:rsidR="006C3A05" w:rsidRPr="001F4AB8" w:rsidRDefault="006C3A05" w:rsidP="001F4AB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  <w:shd w:val="clear" w:color="auto" w:fill="FFFFFF"/>
              </w:rPr>
            </w:pPr>
            <w:r w:rsidRPr="001F4AB8">
              <w:rPr>
                <w:rFonts w:ascii="Times New Roman" w:hAnsi="Times New Roman"/>
                <w:b/>
                <w:color w:val="000000"/>
                <w:sz w:val="28"/>
                <w:szCs w:val="28"/>
                <w:shd w:val="clear" w:color="auto" w:fill="FFFFFF"/>
              </w:rPr>
              <w:t>5</w:t>
            </w:r>
          </w:p>
          <w:p w:rsidR="006C3A05" w:rsidRPr="001F4AB8" w:rsidRDefault="006C3A05" w:rsidP="001F4AB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  <w:shd w:val="clear" w:color="auto" w:fill="FFFFFF"/>
              </w:rPr>
            </w:pPr>
            <w:r w:rsidRPr="001F4AB8">
              <w:rPr>
                <w:rFonts w:ascii="Times New Roman" w:hAnsi="Times New Roman"/>
                <w:b/>
                <w:color w:val="000000"/>
                <w:sz w:val="28"/>
                <w:szCs w:val="28"/>
                <w:shd w:val="clear" w:color="auto" w:fill="FFFFFF"/>
              </w:rPr>
              <w:t>Лауреат</w:t>
            </w:r>
          </w:p>
        </w:tc>
        <w:tc>
          <w:tcPr>
            <w:tcW w:w="2282" w:type="dxa"/>
          </w:tcPr>
          <w:p w:rsidR="006C3A05" w:rsidRPr="001F4AB8" w:rsidRDefault="006C3A05" w:rsidP="001F4AB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  <w:shd w:val="clear" w:color="auto" w:fill="FFFFFF"/>
              </w:rPr>
            </w:pPr>
            <w:r w:rsidRPr="001F4AB8">
              <w:rPr>
                <w:rFonts w:ascii="Times New Roman" w:hAnsi="Times New Roman"/>
                <w:b/>
                <w:color w:val="000000"/>
                <w:sz w:val="28"/>
                <w:szCs w:val="28"/>
                <w:shd w:val="clear" w:color="auto" w:fill="FFFFFF"/>
              </w:rPr>
              <w:t>Худашова Анастасия</w:t>
            </w:r>
          </w:p>
        </w:tc>
        <w:tc>
          <w:tcPr>
            <w:tcW w:w="2051" w:type="dxa"/>
          </w:tcPr>
          <w:p w:rsidR="006C3A05" w:rsidRPr="001F4AB8" w:rsidRDefault="006C3A05" w:rsidP="001F4AB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  <w:shd w:val="clear" w:color="auto" w:fill="FFFFFF"/>
              </w:rPr>
            </w:pPr>
            <w:r w:rsidRPr="001F4AB8">
              <w:rPr>
                <w:rFonts w:ascii="Times New Roman" w:hAnsi="Times New Roman"/>
                <w:b/>
                <w:color w:val="000000"/>
                <w:sz w:val="28"/>
                <w:szCs w:val="28"/>
                <w:shd w:val="clear" w:color="auto" w:fill="FFFFFF"/>
              </w:rPr>
              <w:t xml:space="preserve">29.12.2006/ </w:t>
            </w:r>
          </w:p>
          <w:p w:rsidR="006C3A05" w:rsidRPr="001F4AB8" w:rsidRDefault="006C3A05" w:rsidP="001F4AB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  <w:shd w:val="clear" w:color="auto" w:fill="FFFFFF"/>
              </w:rPr>
            </w:pPr>
            <w:r w:rsidRPr="001F4AB8">
              <w:rPr>
                <w:rFonts w:ascii="Times New Roman" w:hAnsi="Times New Roman"/>
                <w:b/>
                <w:color w:val="000000"/>
                <w:sz w:val="28"/>
                <w:szCs w:val="28"/>
                <w:shd w:val="clear" w:color="auto" w:fill="FFFFFF"/>
              </w:rPr>
              <w:t>14 лет</w:t>
            </w:r>
          </w:p>
        </w:tc>
        <w:tc>
          <w:tcPr>
            <w:tcW w:w="3256" w:type="dxa"/>
          </w:tcPr>
          <w:p w:rsidR="006C3A05" w:rsidRPr="001F4AB8" w:rsidRDefault="006C3A05" w:rsidP="001F4AB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  <w:shd w:val="clear" w:color="auto" w:fill="FFFFFF"/>
              </w:rPr>
            </w:pPr>
            <w:r w:rsidRPr="001F4AB8">
              <w:rPr>
                <w:rFonts w:ascii="Times New Roman" w:hAnsi="Times New Roman"/>
                <w:b/>
                <w:color w:val="000000"/>
                <w:sz w:val="28"/>
                <w:szCs w:val="28"/>
                <w:shd w:val="clear" w:color="auto" w:fill="FFFFFF"/>
              </w:rPr>
              <w:t xml:space="preserve">Г. Северодвинск, МБУ ДО ДХШ №2 </w:t>
            </w:r>
          </w:p>
          <w:p w:rsidR="006C3A05" w:rsidRPr="001F4AB8" w:rsidRDefault="006C3A05" w:rsidP="001F4AB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  <w:shd w:val="clear" w:color="auto" w:fill="FFFFFF"/>
              </w:rPr>
            </w:pPr>
            <w:r w:rsidRPr="001F4AB8">
              <w:rPr>
                <w:rFonts w:ascii="Times New Roman" w:hAnsi="Times New Roman"/>
                <w:b/>
                <w:color w:val="000000"/>
                <w:sz w:val="28"/>
                <w:szCs w:val="28"/>
                <w:shd w:val="clear" w:color="auto" w:fill="FFFFFF"/>
              </w:rPr>
              <w:t>Преп: Морозова Марина Борисовна</w:t>
            </w:r>
          </w:p>
        </w:tc>
      </w:tr>
      <w:tr w:rsidR="006C3A05" w:rsidRPr="001F4AB8" w:rsidTr="001F4AB8">
        <w:tc>
          <w:tcPr>
            <w:tcW w:w="9747" w:type="dxa"/>
            <w:gridSpan w:val="4"/>
          </w:tcPr>
          <w:p w:rsidR="006C3A05" w:rsidRPr="001F4AB8" w:rsidRDefault="006C3A05" w:rsidP="001F4AB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</w:pPr>
          </w:p>
          <w:p w:rsidR="006C3A05" w:rsidRPr="001F4AB8" w:rsidRDefault="006C3A05" w:rsidP="001F4AB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</w:pPr>
            <w:r w:rsidRPr="001F4AB8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Иллюстрации из отрывка к литературному произведению</w:t>
            </w:r>
          </w:p>
          <w:p w:rsidR="006C3A05" w:rsidRPr="001F4AB8" w:rsidRDefault="006C3A05" w:rsidP="001F4AB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</w:pPr>
          </w:p>
        </w:tc>
      </w:tr>
      <w:tr w:rsidR="006C3A05" w:rsidRPr="001F4AB8" w:rsidTr="001F4AB8">
        <w:tc>
          <w:tcPr>
            <w:tcW w:w="2158" w:type="dxa"/>
          </w:tcPr>
          <w:p w:rsidR="006C3A05" w:rsidRPr="001F4AB8" w:rsidRDefault="006C3A05" w:rsidP="001F4AB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</w:pPr>
            <w:r w:rsidRPr="001F4AB8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1</w:t>
            </w:r>
          </w:p>
          <w:p w:rsidR="006C3A05" w:rsidRPr="001F4AB8" w:rsidRDefault="006C3A05" w:rsidP="001F4AB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</w:pPr>
            <w:r w:rsidRPr="001F4AB8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Грамота</w:t>
            </w:r>
          </w:p>
        </w:tc>
        <w:tc>
          <w:tcPr>
            <w:tcW w:w="2282" w:type="dxa"/>
          </w:tcPr>
          <w:p w:rsidR="006C3A05" w:rsidRPr="001F4AB8" w:rsidRDefault="006C3A05" w:rsidP="001F4AB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</w:pPr>
            <w:r w:rsidRPr="001F4AB8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Головко София</w:t>
            </w:r>
          </w:p>
        </w:tc>
        <w:tc>
          <w:tcPr>
            <w:tcW w:w="2051" w:type="dxa"/>
          </w:tcPr>
          <w:p w:rsidR="006C3A05" w:rsidRPr="001F4AB8" w:rsidRDefault="006C3A05" w:rsidP="001F4AB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</w:pPr>
            <w:r w:rsidRPr="001F4AB8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15.03.2009</w:t>
            </w:r>
          </w:p>
        </w:tc>
        <w:tc>
          <w:tcPr>
            <w:tcW w:w="3256" w:type="dxa"/>
          </w:tcPr>
          <w:p w:rsidR="006C3A05" w:rsidRPr="001F4AB8" w:rsidRDefault="006C3A05" w:rsidP="001F4AB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</w:pPr>
            <w:r w:rsidRPr="001F4AB8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Г. Коряжма, МБУ ДО «Коряжемская ДШИ»</w:t>
            </w:r>
          </w:p>
          <w:p w:rsidR="006C3A05" w:rsidRPr="001F4AB8" w:rsidRDefault="006C3A05" w:rsidP="001F4AB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</w:pPr>
            <w:r w:rsidRPr="001F4AB8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Преп: Гомзякова Анастасия Николаевна</w:t>
            </w:r>
          </w:p>
        </w:tc>
      </w:tr>
      <w:tr w:rsidR="006C3A05" w:rsidRPr="001F4AB8" w:rsidTr="001F4AB8">
        <w:tc>
          <w:tcPr>
            <w:tcW w:w="2158" w:type="dxa"/>
          </w:tcPr>
          <w:p w:rsidR="006C3A05" w:rsidRPr="001F4AB8" w:rsidRDefault="006C3A05" w:rsidP="001F4AB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</w:pPr>
            <w:r w:rsidRPr="001F4AB8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2</w:t>
            </w:r>
          </w:p>
          <w:p w:rsidR="006C3A05" w:rsidRPr="001F4AB8" w:rsidRDefault="006C3A05" w:rsidP="001F4AB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</w:pPr>
            <w:r w:rsidRPr="001F4AB8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Грамота</w:t>
            </w:r>
          </w:p>
        </w:tc>
        <w:tc>
          <w:tcPr>
            <w:tcW w:w="2282" w:type="dxa"/>
          </w:tcPr>
          <w:p w:rsidR="006C3A05" w:rsidRPr="001F4AB8" w:rsidRDefault="006C3A05" w:rsidP="001F4AB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</w:pPr>
            <w:r w:rsidRPr="001F4AB8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Попова Алина</w:t>
            </w:r>
          </w:p>
        </w:tc>
        <w:tc>
          <w:tcPr>
            <w:tcW w:w="2051" w:type="dxa"/>
          </w:tcPr>
          <w:p w:rsidR="006C3A05" w:rsidRPr="001F4AB8" w:rsidRDefault="006C3A05" w:rsidP="001F4AB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</w:pPr>
            <w:r w:rsidRPr="001F4AB8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28.03.2009</w:t>
            </w:r>
          </w:p>
        </w:tc>
        <w:tc>
          <w:tcPr>
            <w:tcW w:w="3256" w:type="dxa"/>
          </w:tcPr>
          <w:p w:rsidR="006C3A05" w:rsidRPr="001F4AB8" w:rsidRDefault="006C3A05" w:rsidP="001F4AB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</w:pPr>
            <w:r w:rsidRPr="001F4AB8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 xml:space="preserve">Г. Котлас, МБУ ДО КШИ № 7 «Гамма» </w:t>
            </w:r>
          </w:p>
          <w:p w:rsidR="006C3A05" w:rsidRPr="001F4AB8" w:rsidRDefault="006C3A05" w:rsidP="001F4AB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</w:pPr>
            <w:r w:rsidRPr="001F4AB8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Преп: Слибо Семён Андреевич</w:t>
            </w:r>
          </w:p>
        </w:tc>
      </w:tr>
      <w:tr w:rsidR="006C3A05" w:rsidRPr="001F4AB8" w:rsidTr="001F4AB8">
        <w:tc>
          <w:tcPr>
            <w:tcW w:w="2158" w:type="dxa"/>
          </w:tcPr>
          <w:p w:rsidR="006C3A05" w:rsidRPr="001F4AB8" w:rsidRDefault="006C3A05" w:rsidP="001F4AB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</w:pPr>
            <w:r w:rsidRPr="001F4AB8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1</w:t>
            </w:r>
          </w:p>
          <w:p w:rsidR="006C3A05" w:rsidRPr="001F4AB8" w:rsidRDefault="006C3A05" w:rsidP="001F4AB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</w:pPr>
            <w:r w:rsidRPr="001F4AB8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Грамота</w:t>
            </w:r>
          </w:p>
        </w:tc>
        <w:tc>
          <w:tcPr>
            <w:tcW w:w="2282" w:type="dxa"/>
          </w:tcPr>
          <w:p w:rsidR="006C3A05" w:rsidRPr="001F4AB8" w:rsidRDefault="006C3A05" w:rsidP="001F4AB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</w:pPr>
            <w:r w:rsidRPr="001F4AB8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Кузнецова Софья</w:t>
            </w:r>
          </w:p>
        </w:tc>
        <w:tc>
          <w:tcPr>
            <w:tcW w:w="2051" w:type="dxa"/>
          </w:tcPr>
          <w:p w:rsidR="006C3A05" w:rsidRPr="001F4AB8" w:rsidRDefault="006C3A05" w:rsidP="001F4AB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</w:pPr>
            <w:r w:rsidRPr="001F4AB8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01.02.2008</w:t>
            </w:r>
          </w:p>
        </w:tc>
        <w:tc>
          <w:tcPr>
            <w:tcW w:w="3256" w:type="dxa"/>
          </w:tcPr>
          <w:p w:rsidR="006C3A05" w:rsidRPr="001F4AB8" w:rsidRDefault="006C3A05" w:rsidP="001F4AB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</w:pPr>
            <w:r w:rsidRPr="001F4AB8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 xml:space="preserve">Г. Котлас, МБУ ДО КШИ № 7 «Гамма» </w:t>
            </w:r>
          </w:p>
          <w:p w:rsidR="006C3A05" w:rsidRPr="001F4AB8" w:rsidRDefault="006C3A05" w:rsidP="001F4AB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</w:pPr>
            <w:r w:rsidRPr="001F4AB8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Преп: Слибо Семён Андреевич</w:t>
            </w:r>
          </w:p>
        </w:tc>
      </w:tr>
      <w:tr w:rsidR="006C3A05" w:rsidRPr="001F4AB8" w:rsidTr="001F4AB8">
        <w:tc>
          <w:tcPr>
            <w:tcW w:w="2158" w:type="dxa"/>
          </w:tcPr>
          <w:p w:rsidR="006C3A05" w:rsidRPr="001F4AB8" w:rsidRDefault="006C3A05" w:rsidP="001F4AB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</w:pPr>
            <w:r w:rsidRPr="001F4AB8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2</w:t>
            </w:r>
          </w:p>
          <w:p w:rsidR="006C3A05" w:rsidRPr="001F4AB8" w:rsidRDefault="006C3A05" w:rsidP="001F4AB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</w:pPr>
            <w:r w:rsidRPr="001F4AB8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Грамота</w:t>
            </w:r>
          </w:p>
        </w:tc>
        <w:tc>
          <w:tcPr>
            <w:tcW w:w="2282" w:type="dxa"/>
          </w:tcPr>
          <w:p w:rsidR="006C3A05" w:rsidRPr="001F4AB8" w:rsidRDefault="006C3A05" w:rsidP="001F4AB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</w:pPr>
            <w:r w:rsidRPr="001F4AB8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Корчагина Алина</w:t>
            </w:r>
          </w:p>
        </w:tc>
        <w:tc>
          <w:tcPr>
            <w:tcW w:w="2051" w:type="dxa"/>
          </w:tcPr>
          <w:p w:rsidR="006C3A05" w:rsidRPr="001F4AB8" w:rsidRDefault="006C3A05" w:rsidP="001F4AB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</w:pPr>
            <w:r w:rsidRPr="001F4AB8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24.10.2008</w:t>
            </w:r>
          </w:p>
        </w:tc>
        <w:tc>
          <w:tcPr>
            <w:tcW w:w="3256" w:type="dxa"/>
          </w:tcPr>
          <w:p w:rsidR="006C3A05" w:rsidRPr="001F4AB8" w:rsidRDefault="006C3A05" w:rsidP="001F4AB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</w:pPr>
            <w:r w:rsidRPr="001F4AB8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 xml:space="preserve">Г. Котлас, МБУ ДО КШИ № 7 «Гамма» </w:t>
            </w:r>
          </w:p>
          <w:p w:rsidR="006C3A05" w:rsidRPr="001F4AB8" w:rsidRDefault="006C3A05" w:rsidP="001F4AB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</w:pPr>
            <w:r w:rsidRPr="001F4AB8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Преп: Окулова Ольга Васильевна</w:t>
            </w:r>
          </w:p>
          <w:p w:rsidR="006C3A05" w:rsidRPr="001F4AB8" w:rsidRDefault="006C3A05" w:rsidP="001F4AB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</w:pPr>
          </w:p>
        </w:tc>
      </w:tr>
      <w:tr w:rsidR="006C3A05" w:rsidRPr="001F4AB8" w:rsidTr="001F4AB8">
        <w:tc>
          <w:tcPr>
            <w:tcW w:w="2158" w:type="dxa"/>
          </w:tcPr>
          <w:p w:rsidR="006C3A05" w:rsidRPr="001F4AB8" w:rsidRDefault="006C3A05" w:rsidP="001F4AB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</w:pPr>
            <w:r w:rsidRPr="001F4AB8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2</w:t>
            </w:r>
          </w:p>
          <w:p w:rsidR="006C3A05" w:rsidRPr="001F4AB8" w:rsidRDefault="006C3A05" w:rsidP="001F4AB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</w:pPr>
            <w:r w:rsidRPr="001F4AB8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Грамота</w:t>
            </w:r>
          </w:p>
        </w:tc>
        <w:tc>
          <w:tcPr>
            <w:tcW w:w="2282" w:type="dxa"/>
          </w:tcPr>
          <w:p w:rsidR="006C3A05" w:rsidRPr="001F4AB8" w:rsidRDefault="006C3A05" w:rsidP="001F4AB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</w:pPr>
            <w:r w:rsidRPr="001F4AB8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Чуканова Софья</w:t>
            </w:r>
          </w:p>
        </w:tc>
        <w:tc>
          <w:tcPr>
            <w:tcW w:w="2051" w:type="dxa"/>
          </w:tcPr>
          <w:p w:rsidR="006C3A05" w:rsidRPr="001F4AB8" w:rsidRDefault="006C3A05" w:rsidP="001F4AB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</w:pPr>
            <w:r w:rsidRPr="001F4AB8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14.06.2007</w:t>
            </w:r>
          </w:p>
          <w:p w:rsidR="006C3A05" w:rsidRPr="001F4AB8" w:rsidRDefault="006C3A05" w:rsidP="001F4AB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</w:pPr>
            <w:r w:rsidRPr="001F4AB8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14 лет</w:t>
            </w:r>
          </w:p>
        </w:tc>
        <w:tc>
          <w:tcPr>
            <w:tcW w:w="3256" w:type="dxa"/>
          </w:tcPr>
          <w:p w:rsidR="006C3A05" w:rsidRPr="001F4AB8" w:rsidRDefault="006C3A05" w:rsidP="001F4AB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</w:pPr>
            <w:r w:rsidRPr="001F4AB8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Г. Пушкино, МБУДО «Пушкинская ДХШ»</w:t>
            </w:r>
          </w:p>
          <w:p w:rsidR="006C3A05" w:rsidRPr="001F4AB8" w:rsidRDefault="006C3A05" w:rsidP="001F4AB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</w:pPr>
            <w:r w:rsidRPr="001F4AB8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Преп: Абрамов Александр Васильевич</w:t>
            </w:r>
          </w:p>
        </w:tc>
      </w:tr>
      <w:tr w:rsidR="006C3A05" w:rsidRPr="001F4AB8" w:rsidTr="001F4AB8">
        <w:tc>
          <w:tcPr>
            <w:tcW w:w="2158" w:type="dxa"/>
          </w:tcPr>
          <w:p w:rsidR="006C3A05" w:rsidRPr="001F4AB8" w:rsidRDefault="006C3A05" w:rsidP="001F4AB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</w:pPr>
            <w:r w:rsidRPr="001F4AB8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2</w:t>
            </w:r>
          </w:p>
          <w:p w:rsidR="006C3A05" w:rsidRPr="001F4AB8" w:rsidRDefault="006C3A05" w:rsidP="001F4AB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</w:pPr>
            <w:r w:rsidRPr="001F4AB8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Грамота</w:t>
            </w:r>
          </w:p>
        </w:tc>
        <w:tc>
          <w:tcPr>
            <w:tcW w:w="2282" w:type="dxa"/>
          </w:tcPr>
          <w:p w:rsidR="006C3A05" w:rsidRPr="001F4AB8" w:rsidRDefault="006C3A05" w:rsidP="001F4AB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</w:pPr>
            <w:r w:rsidRPr="001F4AB8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Вахрамеева Кира</w:t>
            </w:r>
          </w:p>
        </w:tc>
        <w:tc>
          <w:tcPr>
            <w:tcW w:w="2051" w:type="dxa"/>
          </w:tcPr>
          <w:p w:rsidR="006C3A05" w:rsidRPr="001F4AB8" w:rsidRDefault="006C3A05" w:rsidP="001F4AB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</w:pPr>
            <w:r w:rsidRPr="001F4AB8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08.01.2008</w:t>
            </w:r>
          </w:p>
        </w:tc>
        <w:tc>
          <w:tcPr>
            <w:tcW w:w="3256" w:type="dxa"/>
          </w:tcPr>
          <w:p w:rsidR="006C3A05" w:rsidRPr="001F4AB8" w:rsidRDefault="006C3A05" w:rsidP="001F4AB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</w:pPr>
            <w:r w:rsidRPr="001F4AB8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П. Октябрьский, МБУ ДО «УДШИ»</w:t>
            </w:r>
          </w:p>
          <w:p w:rsidR="006C3A05" w:rsidRPr="001F4AB8" w:rsidRDefault="006C3A05" w:rsidP="001F4AB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</w:pPr>
            <w:r w:rsidRPr="001F4AB8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Преп: Митькина Светлана Витальевна</w:t>
            </w:r>
          </w:p>
        </w:tc>
      </w:tr>
      <w:tr w:rsidR="006C3A05" w:rsidRPr="001F4AB8" w:rsidTr="001F4AB8">
        <w:tc>
          <w:tcPr>
            <w:tcW w:w="2158" w:type="dxa"/>
          </w:tcPr>
          <w:p w:rsidR="006C3A05" w:rsidRPr="001F4AB8" w:rsidRDefault="006C3A05" w:rsidP="001F4AB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</w:pPr>
            <w:r w:rsidRPr="001F4AB8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2</w:t>
            </w:r>
          </w:p>
          <w:p w:rsidR="006C3A05" w:rsidRPr="001F4AB8" w:rsidRDefault="006C3A05" w:rsidP="001F4AB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</w:pPr>
            <w:r w:rsidRPr="001F4AB8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Грамота</w:t>
            </w:r>
          </w:p>
        </w:tc>
        <w:tc>
          <w:tcPr>
            <w:tcW w:w="2282" w:type="dxa"/>
          </w:tcPr>
          <w:p w:rsidR="006C3A05" w:rsidRPr="001F4AB8" w:rsidRDefault="006C3A05" w:rsidP="001F4AB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</w:pPr>
            <w:r w:rsidRPr="001F4AB8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Семенова Виктория</w:t>
            </w:r>
          </w:p>
        </w:tc>
        <w:tc>
          <w:tcPr>
            <w:tcW w:w="2051" w:type="dxa"/>
          </w:tcPr>
          <w:p w:rsidR="006C3A05" w:rsidRPr="001F4AB8" w:rsidRDefault="006C3A05" w:rsidP="001F4AB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</w:pPr>
            <w:r w:rsidRPr="001F4AB8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08.04.2008</w:t>
            </w:r>
          </w:p>
        </w:tc>
        <w:tc>
          <w:tcPr>
            <w:tcW w:w="3256" w:type="dxa"/>
          </w:tcPr>
          <w:p w:rsidR="006C3A05" w:rsidRPr="001F4AB8" w:rsidRDefault="006C3A05" w:rsidP="001F4AB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</w:pPr>
            <w:r w:rsidRPr="001F4AB8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Г. Смоленск, МБУ ДО «ДХШ им. М.К. Тенишевой»</w:t>
            </w:r>
          </w:p>
          <w:p w:rsidR="006C3A05" w:rsidRPr="001F4AB8" w:rsidRDefault="006C3A05" w:rsidP="001F4AB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</w:pPr>
            <w:r w:rsidRPr="001F4AB8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Преп: Семченкова Мария Игоревна</w:t>
            </w:r>
          </w:p>
        </w:tc>
      </w:tr>
      <w:tr w:rsidR="006C3A05" w:rsidRPr="001F4AB8" w:rsidTr="001F4AB8">
        <w:tc>
          <w:tcPr>
            <w:tcW w:w="2158" w:type="dxa"/>
          </w:tcPr>
          <w:p w:rsidR="006C3A05" w:rsidRPr="001F4AB8" w:rsidRDefault="006C3A05" w:rsidP="001F4AB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</w:pPr>
            <w:r w:rsidRPr="001F4AB8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2</w:t>
            </w:r>
          </w:p>
          <w:p w:rsidR="006C3A05" w:rsidRPr="001F4AB8" w:rsidRDefault="006C3A05" w:rsidP="001F4AB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</w:pPr>
            <w:r w:rsidRPr="001F4AB8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Грамота</w:t>
            </w:r>
          </w:p>
        </w:tc>
        <w:tc>
          <w:tcPr>
            <w:tcW w:w="2282" w:type="dxa"/>
          </w:tcPr>
          <w:p w:rsidR="006C3A05" w:rsidRPr="001F4AB8" w:rsidRDefault="006C3A05" w:rsidP="001F4AB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</w:pPr>
            <w:r w:rsidRPr="001F4AB8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Игнащенкова Анастасия</w:t>
            </w:r>
          </w:p>
        </w:tc>
        <w:tc>
          <w:tcPr>
            <w:tcW w:w="2051" w:type="dxa"/>
          </w:tcPr>
          <w:p w:rsidR="006C3A05" w:rsidRPr="001F4AB8" w:rsidRDefault="006C3A05" w:rsidP="001F4AB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</w:pPr>
            <w:r w:rsidRPr="001F4AB8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16.10.2007</w:t>
            </w:r>
          </w:p>
        </w:tc>
        <w:tc>
          <w:tcPr>
            <w:tcW w:w="3256" w:type="dxa"/>
          </w:tcPr>
          <w:p w:rsidR="006C3A05" w:rsidRPr="001F4AB8" w:rsidRDefault="006C3A05" w:rsidP="001F4AB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</w:pPr>
            <w:r w:rsidRPr="001F4AB8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Г. Смоленск, МБУ ДО «ДХШ им. М.К. Тенишевой»</w:t>
            </w:r>
          </w:p>
          <w:p w:rsidR="006C3A05" w:rsidRPr="001F4AB8" w:rsidRDefault="006C3A05" w:rsidP="001F4AB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</w:pPr>
            <w:r w:rsidRPr="001F4AB8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Преп: Болотина Лариса Николаевна</w:t>
            </w:r>
          </w:p>
        </w:tc>
      </w:tr>
      <w:tr w:rsidR="006C3A05" w:rsidRPr="001F4AB8" w:rsidTr="001F4AB8">
        <w:tc>
          <w:tcPr>
            <w:tcW w:w="2158" w:type="dxa"/>
          </w:tcPr>
          <w:p w:rsidR="006C3A05" w:rsidRPr="001F4AB8" w:rsidRDefault="006C3A05" w:rsidP="001F4AB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  <w:shd w:val="clear" w:color="auto" w:fill="FFFFFF"/>
              </w:rPr>
            </w:pPr>
            <w:r w:rsidRPr="001F4AB8">
              <w:rPr>
                <w:rFonts w:ascii="Times New Roman" w:hAnsi="Times New Roman"/>
                <w:b/>
                <w:color w:val="000000"/>
                <w:sz w:val="28"/>
                <w:szCs w:val="28"/>
                <w:shd w:val="clear" w:color="auto" w:fill="FFFFFF"/>
              </w:rPr>
              <w:t>3</w:t>
            </w:r>
          </w:p>
          <w:p w:rsidR="006C3A05" w:rsidRPr="001F4AB8" w:rsidRDefault="006C3A05" w:rsidP="001F4AB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  <w:shd w:val="clear" w:color="auto" w:fill="FFFFFF"/>
              </w:rPr>
            </w:pPr>
            <w:r w:rsidRPr="001F4AB8">
              <w:rPr>
                <w:rFonts w:ascii="Times New Roman" w:hAnsi="Times New Roman"/>
                <w:b/>
                <w:color w:val="000000"/>
                <w:sz w:val="28"/>
                <w:szCs w:val="28"/>
                <w:shd w:val="clear" w:color="auto" w:fill="FFFFFF"/>
              </w:rPr>
              <w:t>Дипломант</w:t>
            </w:r>
          </w:p>
          <w:p w:rsidR="006C3A05" w:rsidRPr="001F4AB8" w:rsidRDefault="006C3A05" w:rsidP="001F4AB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2282" w:type="dxa"/>
          </w:tcPr>
          <w:p w:rsidR="006C3A05" w:rsidRPr="001F4AB8" w:rsidRDefault="006C3A05" w:rsidP="001F4AB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  <w:shd w:val="clear" w:color="auto" w:fill="FFFFFF"/>
              </w:rPr>
            </w:pPr>
            <w:r w:rsidRPr="001F4AB8">
              <w:rPr>
                <w:rFonts w:ascii="Times New Roman" w:hAnsi="Times New Roman"/>
                <w:b/>
                <w:color w:val="000000"/>
                <w:sz w:val="28"/>
                <w:szCs w:val="28"/>
                <w:shd w:val="clear" w:color="auto" w:fill="FFFFFF"/>
              </w:rPr>
              <w:t>Стальмакова Валерия</w:t>
            </w:r>
          </w:p>
        </w:tc>
        <w:tc>
          <w:tcPr>
            <w:tcW w:w="2051" w:type="dxa"/>
          </w:tcPr>
          <w:p w:rsidR="006C3A05" w:rsidRPr="001F4AB8" w:rsidRDefault="006C3A05" w:rsidP="001F4AB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  <w:shd w:val="clear" w:color="auto" w:fill="FFFFFF"/>
              </w:rPr>
            </w:pPr>
            <w:r w:rsidRPr="001F4AB8">
              <w:rPr>
                <w:rFonts w:ascii="Times New Roman" w:hAnsi="Times New Roman"/>
                <w:b/>
                <w:color w:val="000000"/>
                <w:sz w:val="28"/>
                <w:szCs w:val="28"/>
                <w:shd w:val="clear" w:color="auto" w:fill="FFFFFF"/>
              </w:rPr>
              <w:t>17.02.2007</w:t>
            </w:r>
          </w:p>
        </w:tc>
        <w:tc>
          <w:tcPr>
            <w:tcW w:w="3256" w:type="dxa"/>
          </w:tcPr>
          <w:p w:rsidR="006C3A05" w:rsidRPr="001F4AB8" w:rsidRDefault="006C3A05" w:rsidP="001F4AB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  <w:shd w:val="clear" w:color="auto" w:fill="FFFFFF"/>
              </w:rPr>
            </w:pPr>
            <w:r w:rsidRPr="001F4AB8">
              <w:rPr>
                <w:rFonts w:ascii="Times New Roman" w:hAnsi="Times New Roman"/>
                <w:b/>
                <w:color w:val="000000"/>
                <w:sz w:val="28"/>
                <w:szCs w:val="28"/>
                <w:shd w:val="clear" w:color="auto" w:fill="FFFFFF"/>
              </w:rPr>
              <w:t>Г. Смоленск, МБУ ДО «ДХШ им. М.К. Тенишевой»</w:t>
            </w:r>
          </w:p>
          <w:p w:rsidR="006C3A05" w:rsidRPr="001F4AB8" w:rsidRDefault="006C3A05" w:rsidP="001F4AB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  <w:shd w:val="clear" w:color="auto" w:fill="FFFFFF"/>
              </w:rPr>
            </w:pPr>
            <w:r w:rsidRPr="001F4AB8">
              <w:rPr>
                <w:rFonts w:ascii="Times New Roman" w:hAnsi="Times New Roman"/>
                <w:b/>
                <w:color w:val="000000"/>
                <w:sz w:val="28"/>
                <w:szCs w:val="28"/>
                <w:shd w:val="clear" w:color="auto" w:fill="FFFFFF"/>
              </w:rPr>
              <w:t>Преп: Беспалова Марина Владимировна</w:t>
            </w:r>
          </w:p>
        </w:tc>
      </w:tr>
      <w:tr w:rsidR="006C3A05" w:rsidRPr="001F4AB8" w:rsidTr="001F4AB8">
        <w:tc>
          <w:tcPr>
            <w:tcW w:w="2158" w:type="dxa"/>
          </w:tcPr>
          <w:p w:rsidR="006C3A05" w:rsidRPr="001F4AB8" w:rsidRDefault="006C3A05" w:rsidP="001F4AB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</w:pPr>
            <w:r w:rsidRPr="001F4AB8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1</w:t>
            </w:r>
          </w:p>
          <w:p w:rsidR="006C3A05" w:rsidRPr="001F4AB8" w:rsidRDefault="006C3A05" w:rsidP="001F4AB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</w:pPr>
            <w:r w:rsidRPr="001F4AB8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Грамота</w:t>
            </w:r>
          </w:p>
        </w:tc>
        <w:tc>
          <w:tcPr>
            <w:tcW w:w="2282" w:type="dxa"/>
          </w:tcPr>
          <w:p w:rsidR="006C3A05" w:rsidRPr="001F4AB8" w:rsidRDefault="006C3A05" w:rsidP="001F4AB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</w:pPr>
            <w:r w:rsidRPr="001F4AB8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Щулепова Анастасия</w:t>
            </w:r>
          </w:p>
        </w:tc>
        <w:tc>
          <w:tcPr>
            <w:tcW w:w="2051" w:type="dxa"/>
          </w:tcPr>
          <w:p w:rsidR="006C3A05" w:rsidRPr="001F4AB8" w:rsidRDefault="006C3A05" w:rsidP="001F4AB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</w:pPr>
            <w:r w:rsidRPr="001F4AB8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 xml:space="preserve">16.04.2007/14 лет        </w:t>
            </w:r>
          </w:p>
        </w:tc>
        <w:tc>
          <w:tcPr>
            <w:tcW w:w="3256" w:type="dxa"/>
          </w:tcPr>
          <w:p w:rsidR="006C3A05" w:rsidRPr="001F4AB8" w:rsidRDefault="006C3A05" w:rsidP="001F4AB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</w:pPr>
            <w:r w:rsidRPr="001F4AB8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 xml:space="preserve">Г. Северодвинск, МБУ ДО ДХШ №2 </w:t>
            </w:r>
          </w:p>
          <w:p w:rsidR="006C3A05" w:rsidRPr="001F4AB8" w:rsidRDefault="006C3A05" w:rsidP="001F4AB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</w:pPr>
            <w:r w:rsidRPr="001F4AB8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Преп: Селягина Мария Вадимовна</w:t>
            </w:r>
          </w:p>
        </w:tc>
      </w:tr>
      <w:tr w:rsidR="006C3A05" w:rsidRPr="001F4AB8" w:rsidTr="001F4AB8">
        <w:tc>
          <w:tcPr>
            <w:tcW w:w="2158" w:type="dxa"/>
          </w:tcPr>
          <w:p w:rsidR="006C3A05" w:rsidRPr="001F4AB8" w:rsidRDefault="006C3A05" w:rsidP="001F4AB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</w:pPr>
            <w:r w:rsidRPr="001F4AB8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 xml:space="preserve">2 </w:t>
            </w:r>
          </w:p>
          <w:p w:rsidR="006C3A05" w:rsidRPr="001F4AB8" w:rsidRDefault="006C3A05" w:rsidP="001F4AB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</w:pPr>
            <w:r w:rsidRPr="001F4AB8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Грамота</w:t>
            </w:r>
          </w:p>
        </w:tc>
        <w:tc>
          <w:tcPr>
            <w:tcW w:w="2282" w:type="dxa"/>
          </w:tcPr>
          <w:p w:rsidR="006C3A05" w:rsidRPr="001F4AB8" w:rsidRDefault="006C3A05" w:rsidP="001F4AB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</w:pPr>
            <w:r w:rsidRPr="001F4AB8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Шарпалова Полина</w:t>
            </w:r>
          </w:p>
        </w:tc>
        <w:tc>
          <w:tcPr>
            <w:tcW w:w="2051" w:type="dxa"/>
          </w:tcPr>
          <w:p w:rsidR="006C3A05" w:rsidRPr="001F4AB8" w:rsidRDefault="006C3A05" w:rsidP="001F4AB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</w:pPr>
            <w:r w:rsidRPr="001F4AB8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22.06.2007/ 14 лет</w:t>
            </w:r>
          </w:p>
        </w:tc>
        <w:tc>
          <w:tcPr>
            <w:tcW w:w="3256" w:type="dxa"/>
          </w:tcPr>
          <w:p w:rsidR="006C3A05" w:rsidRPr="001F4AB8" w:rsidRDefault="006C3A05" w:rsidP="001F4AB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</w:pPr>
            <w:r w:rsidRPr="001F4AB8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 xml:space="preserve">Г. Северодвинск, МБУ ДО ДХШ №2 </w:t>
            </w:r>
          </w:p>
          <w:p w:rsidR="006C3A05" w:rsidRPr="001F4AB8" w:rsidRDefault="006C3A05" w:rsidP="001F4AB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</w:pPr>
            <w:r w:rsidRPr="001F4AB8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Преп: Аникина Анна Аркадьевна</w:t>
            </w:r>
          </w:p>
        </w:tc>
      </w:tr>
      <w:tr w:rsidR="006C3A05" w:rsidRPr="001F4AB8" w:rsidTr="001F4AB8">
        <w:tc>
          <w:tcPr>
            <w:tcW w:w="2158" w:type="dxa"/>
          </w:tcPr>
          <w:p w:rsidR="006C3A05" w:rsidRPr="001F4AB8" w:rsidRDefault="006C3A05" w:rsidP="001F4AB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  <w:shd w:val="clear" w:color="auto" w:fill="FFFFFF"/>
              </w:rPr>
            </w:pPr>
            <w:r w:rsidRPr="001F4AB8">
              <w:rPr>
                <w:rFonts w:ascii="Times New Roman" w:hAnsi="Times New Roman"/>
                <w:b/>
                <w:color w:val="000000"/>
                <w:sz w:val="28"/>
                <w:szCs w:val="28"/>
                <w:shd w:val="clear" w:color="auto" w:fill="FFFFFF"/>
              </w:rPr>
              <w:t>3</w:t>
            </w:r>
          </w:p>
          <w:p w:rsidR="006C3A05" w:rsidRPr="001F4AB8" w:rsidRDefault="006C3A05" w:rsidP="001F4AB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  <w:shd w:val="clear" w:color="auto" w:fill="FFFFFF"/>
              </w:rPr>
            </w:pPr>
            <w:r w:rsidRPr="001F4AB8">
              <w:rPr>
                <w:rFonts w:ascii="Times New Roman" w:hAnsi="Times New Roman"/>
                <w:b/>
                <w:color w:val="000000"/>
                <w:sz w:val="28"/>
                <w:szCs w:val="28"/>
                <w:shd w:val="clear" w:color="auto" w:fill="FFFFFF"/>
              </w:rPr>
              <w:t>Дипломант</w:t>
            </w:r>
          </w:p>
        </w:tc>
        <w:tc>
          <w:tcPr>
            <w:tcW w:w="2282" w:type="dxa"/>
          </w:tcPr>
          <w:p w:rsidR="006C3A05" w:rsidRPr="001F4AB8" w:rsidRDefault="006C3A05" w:rsidP="001F4AB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  <w:shd w:val="clear" w:color="auto" w:fill="FFFFFF"/>
              </w:rPr>
            </w:pPr>
            <w:r w:rsidRPr="001F4AB8">
              <w:rPr>
                <w:rFonts w:ascii="Times New Roman" w:hAnsi="Times New Roman"/>
                <w:b/>
                <w:color w:val="000000"/>
                <w:sz w:val="28"/>
                <w:szCs w:val="28"/>
                <w:shd w:val="clear" w:color="auto" w:fill="FFFFFF"/>
              </w:rPr>
              <w:t>Апонина Елизавета</w:t>
            </w:r>
          </w:p>
        </w:tc>
        <w:tc>
          <w:tcPr>
            <w:tcW w:w="2051" w:type="dxa"/>
          </w:tcPr>
          <w:p w:rsidR="006C3A05" w:rsidRPr="001F4AB8" w:rsidRDefault="006C3A05" w:rsidP="001F4AB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  <w:shd w:val="clear" w:color="auto" w:fill="FFFFFF"/>
              </w:rPr>
            </w:pPr>
            <w:r w:rsidRPr="001F4AB8">
              <w:rPr>
                <w:rFonts w:ascii="Times New Roman" w:hAnsi="Times New Roman"/>
                <w:b/>
                <w:color w:val="000000"/>
                <w:sz w:val="28"/>
                <w:szCs w:val="28"/>
                <w:shd w:val="clear" w:color="auto" w:fill="FFFFFF"/>
              </w:rPr>
              <w:t>27.11.2007</w:t>
            </w:r>
          </w:p>
        </w:tc>
        <w:tc>
          <w:tcPr>
            <w:tcW w:w="3256" w:type="dxa"/>
          </w:tcPr>
          <w:p w:rsidR="006C3A05" w:rsidRPr="001F4AB8" w:rsidRDefault="006C3A05" w:rsidP="001F4AB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  <w:shd w:val="clear" w:color="auto" w:fill="FFFFFF"/>
              </w:rPr>
            </w:pPr>
            <w:r w:rsidRPr="001F4AB8">
              <w:rPr>
                <w:rFonts w:ascii="Times New Roman" w:hAnsi="Times New Roman"/>
                <w:b/>
                <w:color w:val="000000"/>
                <w:sz w:val="28"/>
                <w:szCs w:val="28"/>
                <w:shd w:val="clear" w:color="auto" w:fill="FFFFFF"/>
              </w:rPr>
              <w:t>Г. Северодвинск, МБУ ДО «ДШИ №34»</w:t>
            </w:r>
          </w:p>
          <w:p w:rsidR="006C3A05" w:rsidRPr="001F4AB8" w:rsidRDefault="006C3A05" w:rsidP="001F4AB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  <w:shd w:val="clear" w:color="auto" w:fill="FFFFFF"/>
              </w:rPr>
            </w:pPr>
            <w:r w:rsidRPr="001F4AB8">
              <w:rPr>
                <w:rFonts w:ascii="Times New Roman" w:hAnsi="Times New Roman"/>
                <w:b/>
                <w:color w:val="000000"/>
                <w:sz w:val="28"/>
                <w:szCs w:val="28"/>
                <w:shd w:val="clear" w:color="auto" w:fill="FFFFFF"/>
              </w:rPr>
              <w:t>Преп: Сухарникова Анна Федоровна</w:t>
            </w:r>
          </w:p>
        </w:tc>
      </w:tr>
      <w:tr w:rsidR="006C3A05" w:rsidRPr="001F4AB8" w:rsidTr="001F4AB8">
        <w:tc>
          <w:tcPr>
            <w:tcW w:w="9747" w:type="dxa"/>
            <w:gridSpan w:val="4"/>
          </w:tcPr>
          <w:p w:rsidR="006C3A05" w:rsidRPr="001F4AB8" w:rsidRDefault="006C3A05" w:rsidP="001F4AB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</w:pPr>
          </w:p>
          <w:p w:rsidR="006C3A05" w:rsidRPr="001F4AB8" w:rsidRDefault="006C3A05" w:rsidP="001F4AB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</w:pPr>
            <w:r w:rsidRPr="001F4AB8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Натюрморт</w:t>
            </w:r>
          </w:p>
          <w:p w:rsidR="006C3A05" w:rsidRPr="001F4AB8" w:rsidRDefault="006C3A05" w:rsidP="001F4AB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</w:pPr>
          </w:p>
        </w:tc>
      </w:tr>
      <w:tr w:rsidR="006C3A05" w:rsidRPr="001F4AB8" w:rsidTr="001F4AB8">
        <w:tc>
          <w:tcPr>
            <w:tcW w:w="2158" w:type="dxa"/>
          </w:tcPr>
          <w:p w:rsidR="006C3A05" w:rsidRPr="001F4AB8" w:rsidRDefault="006C3A05" w:rsidP="001F4AB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  <w:shd w:val="clear" w:color="auto" w:fill="FFFFFF"/>
              </w:rPr>
            </w:pPr>
            <w:r w:rsidRPr="001F4AB8">
              <w:rPr>
                <w:rFonts w:ascii="Times New Roman" w:hAnsi="Times New Roman"/>
                <w:b/>
                <w:color w:val="000000"/>
                <w:sz w:val="28"/>
                <w:szCs w:val="28"/>
                <w:shd w:val="clear" w:color="auto" w:fill="FFFFFF"/>
              </w:rPr>
              <w:t>3</w:t>
            </w:r>
          </w:p>
          <w:p w:rsidR="006C3A05" w:rsidRPr="001F4AB8" w:rsidRDefault="006C3A05" w:rsidP="001F4AB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  <w:shd w:val="clear" w:color="auto" w:fill="FFFFFF"/>
              </w:rPr>
            </w:pPr>
            <w:r w:rsidRPr="001F4AB8">
              <w:rPr>
                <w:rFonts w:ascii="Times New Roman" w:hAnsi="Times New Roman"/>
                <w:b/>
                <w:color w:val="000000"/>
                <w:sz w:val="28"/>
                <w:szCs w:val="28"/>
                <w:shd w:val="clear" w:color="auto" w:fill="FFFFFF"/>
              </w:rPr>
              <w:t>Дипломант</w:t>
            </w:r>
          </w:p>
        </w:tc>
        <w:tc>
          <w:tcPr>
            <w:tcW w:w="2282" w:type="dxa"/>
          </w:tcPr>
          <w:p w:rsidR="006C3A05" w:rsidRPr="001F4AB8" w:rsidRDefault="006C3A05" w:rsidP="001F4AB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  <w:shd w:val="clear" w:color="auto" w:fill="FFFFFF"/>
              </w:rPr>
            </w:pPr>
            <w:r w:rsidRPr="001F4AB8">
              <w:rPr>
                <w:rFonts w:ascii="Times New Roman" w:hAnsi="Times New Roman"/>
                <w:b/>
                <w:color w:val="000000"/>
                <w:sz w:val="28"/>
                <w:szCs w:val="28"/>
                <w:shd w:val="clear" w:color="auto" w:fill="FFFFFF"/>
              </w:rPr>
              <w:t>Попова Софья</w:t>
            </w:r>
          </w:p>
          <w:p w:rsidR="006C3A05" w:rsidRPr="001F4AB8" w:rsidRDefault="006C3A05" w:rsidP="001F4AB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2051" w:type="dxa"/>
          </w:tcPr>
          <w:p w:rsidR="006C3A05" w:rsidRPr="001F4AB8" w:rsidRDefault="006C3A05" w:rsidP="001F4AB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  <w:shd w:val="clear" w:color="auto" w:fill="FFFFFF"/>
              </w:rPr>
            </w:pPr>
            <w:r w:rsidRPr="001F4AB8">
              <w:rPr>
                <w:rFonts w:ascii="Times New Roman" w:hAnsi="Times New Roman"/>
                <w:b/>
                <w:color w:val="000000"/>
                <w:sz w:val="28"/>
                <w:szCs w:val="28"/>
                <w:shd w:val="clear" w:color="auto" w:fill="FFFFFF"/>
              </w:rPr>
              <w:t>23.02. 2006</w:t>
            </w:r>
          </w:p>
        </w:tc>
        <w:tc>
          <w:tcPr>
            <w:tcW w:w="3256" w:type="dxa"/>
          </w:tcPr>
          <w:p w:rsidR="006C3A05" w:rsidRPr="001F4AB8" w:rsidRDefault="006C3A05" w:rsidP="001F4AB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  <w:shd w:val="clear" w:color="auto" w:fill="FFFFFF"/>
              </w:rPr>
            </w:pPr>
            <w:r w:rsidRPr="001F4AB8">
              <w:rPr>
                <w:rFonts w:ascii="Times New Roman" w:hAnsi="Times New Roman"/>
                <w:b/>
                <w:color w:val="000000"/>
                <w:sz w:val="28"/>
                <w:szCs w:val="28"/>
                <w:shd w:val="clear" w:color="auto" w:fill="FFFFFF"/>
              </w:rPr>
              <w:t xml:space="preserve">Г. Котлас, МБУ ДО КШИ № 7 «Гамма» </w:t>
            </w:r>
          </w:p>
          <w:p w:rsidR="006C3A05" w:rsidRPr="001F4AB8" w:rsidRDefault="006C3A05" w:rsidP="001F4AB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  <w:shd w:val="clear" w:color="auto" w:fill="FFFFFF"/>
              </w:rPr>
            </w:pPr>
            <w:r w:rsidRPr="001F4AB8">
              <w:rPr>
                <w:rFonts w:ascii="Times New Roman" w:hAnsi="Times New Roman"/>
                <w:b/>
                <w:color w:val="000000"/>
                <w:sz w:val="28"/>
                <w:szCs w:val="28"/>
                <w:shd w:val="clear" w:color="auto" w:fill="FFFFFF"/>
              </w:rPr>
              <w:t>Преп: Слибо Андрей Александрович</w:t>
            </w:r>
          </w:p>
        </w:tc>
      </w:tr>
      <w:tr w:rsidR="006C3A05" w:rsidRPr="001F4AB8" w:rsidTr="001F4AB8">
        <w:tc>
          <w:tcPr>
            <w:tcW w:w="2158" w:type="dxa"/>
          </w:tcPr>
          <w:p w:rsidR="006C3A05" w:rsidRPr="001F4AB8" w:rsidRDefault="006C3A05" w:rsidP="001F4AB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  <w:shd w:val="clear" w:color="auto" w:fill="FFFFFF"/>
              </w:rPr>
            </w:pPr>
            <w:r w:rsidRPr="001F4AB8">
              <w:rPr>
                <w:rFonts w:ascii="Times New Roman" w:hAnsi="Times New Roman"/>
                <w:b/>
                <w:color w:val="000000"/>
                <w:sz w:val="28"/>
                <w:szCs w:val="28"/>
                <w:shd w:val="clear" w:color="auto" w:fill="FFFFFF"/>
              </w:rPr>
              <w:t>3</w:t>
            </w:r>
          </w:p>
          <w:p w:rsidR="006C3A05" w:rsidRPr="001F4AB8" w:rsidRDefault="006C3A05" w:rsidP="001F4AB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  <w:shd w:val="clear" w:color="auto" w:fill="FFFFFF"/>
              </w:rPr>
            </w:pPr>
            <w:r w:rsidRPr="001F4AB8">
              <w:rPr>
                <w:rFonts w:ascii="Times New Roman" w:hAnsi="Times New Roman"/>
                <w:b/>
                <w:color w:val="000000"/>
                <w:sz w:val="28"/>
                <w:szCs w:val="28"/>
                <w:shd w:val="clear" w:color="auto" w:fill="FFFFFF"/>
              </w:rPr>
              <w:t>Дипломант</w:t>
            </w:r>
          </w:p>
        </w:tc>
        <w:tc>
          <w:tcPr>
            <w:tcW w:w="2282" w:type="dxa"/>
          </w:tcPr>
          <w:p w:rsidR="006C3A05" w:rsidRPr="001F4AB8" w:rsidRDefault="006C3A05" w:rsidP="001F4AB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  <w:shd w:val="clear" w:color="auto" w:fill="FFFFFF"/>
              </w:rPr>
            </w:pPr>
            <w:r w:rsidRPr="001F4AB8">
              <w:rPr>
                <w:rFonts w:ascii="Times New Roman" w:hAnsi="Times New Roman"/>
                <w:b/>
                <w:color w:val="000000"/>
                <w:sz w:val="28"/>
                <w:szCs w:val="28"/>
                <w:shd w:val="clear" w:color="auto" w:fill="FFFFFF"/>
              </w:rPr>
              <w:t>Сухнёва Анастасия</w:t>
            </w:r>
          </w:p>
        </w:tc>
        <w:tc>
          <w:tcPr>
            <w:tcW w:w="2051" w:type="dxa"/>
          </w:tcPr>
          <w:p w:rsidR="006C3A05" w:rsidRPr="001F4AB8" w:rsidRDefault="006C3A05" w:rsidP="001F4AB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  <w:shd w:val="clear" w:color="auto" w:fill="FFFFFF"/>
              </w:rPr>
            </w:pPr>
            <w:r w:rsidRPr="001F4AB8">
              <w:rPr>
                <w:rFonts w:ascii="Times New Roman" w:hAnsi="Times New Roman"/>
                <w:b/>
                <w:color w:val="000000"/>
                <w:sz w:val="28"/>
                <w:szCs w:val="28"/>
                <w:shd w:val="clear" w:color="auto" w:fill="FFFFFF"/>
              </w:rPr>
              <w:t>21.05.2005</w:t>
            </w:r>
          </w:p>
        </w:tc>
        <w:tc>
          <w:tcPr>
            <w:tcW w:w="3256" w:type="dxa"/>
          </w:tcPr>
          <w:p w:rsidR="006C3A05" w:rsidRPr="001F4AB8" w:rsidRDefault="006C3A05" w:rsidP="001F4AB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  <w:shd w:val="clear" w:color="auto" w:fill="FFFFFF"/>
              </w:rPr>
            </w:pPr>
            <w:r w:rsidRPr="001F4AB8">
              <w:rPr>
                <w:rFonts w:ascii="Times New Roman" w:hAnsi="Times New Roman"/>
                <w:b/>
                <w:color w:val="000000"/>
                <w:sz w:val="28"/>
                <w:szCs w:val="28"/>
                <w:shd w:val="clear" w:color="auto" w:fill="FFFFFF"/>
              </w:rPr>
              <w:t xml:space="preserve">Г. Котлас, МБУ ДО КШИ № 7 «Гамма» </w:t>
            </w:r>
          </w:p>
          <w:p w:rsidR="006C3A05" w:rsidRPr="001F4AB8" w:rsidRDefault="006C3A05" w:rsidP="001F4AB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  <w:shd w:val="clear" w:color="auto" w:fill="FFFFFF"/>
              </w:rPr>
            </w:pPr>
            <w:r w:rsidRPr="001F4AB8">
              <w:rPr>
                <w:rFonts w:ascii="Times New Roman" w:hAnsi="Times New Roman"/>
                <w:b/>
                <w:color w:val="000000"/>
                <w:sz w:val="28"/>
                <w:szCs w:val="28"/>
                <w:shd w:val="clear" w:color="auto" w:fill="FFFFFF"/>
              </w:rPr>
              <w:t>Преп: Слибо Андрей Александрович</w:t>
            </w:r>
          </w:p>
        </w:tc>
      </w:tr>
      <w:tr w:rsidR="006C3A05" w:rsidRPr="001F4AB8" w:rsidTr="001F4AB8">
        <w:tc>
          <w:tcPr>
            <w:tcW w:w="2158" w:type="dxa"/>
          </w:tcPr>
          <w:p w:rsidR="006C3A05" w:rsidRPr="001F4AB8" w:rsidRDefault="006C3A05" w:rsidP="001F4AB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  <w:shd w:val="clear" w:color="auto" w:fill="FFFFFF"/>
              </w:rPr>
            </w:pPr>
            <w:r w:rsidRPr="001F4AB8">
              <w:rPr>
                <w:rFonts w:ascii="Times New Roman" w:hAnsi="Times New Roman"/>
                <w:b/>
                <w:color w:val="000000"/>
                <w:sz w:val="28"/>
                <w:szCs w:val="28"/>
                <w:shd w:val="clear" w:color="auto" w:fill="FFFFFF"/>
              </w:rPr>
              <w:t>3</w:t>
            </w:r>
          </w:p>
          <w:p w:rsidR="006C3A05" w:rsidRPr="001F4AB8" w:rsidRDefault="006C3A05" w:rsidP="001F4AB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  <w:shd w:val="clear" w:color="auto" w:fill="FFFFFF"/>
              </w:rPr>
            </w:pPr>
            <w:r w:rsidRPr="001F4AB8">
              <w:rPr>
                <w:rFonts w:ascii="Times New Roman" w:hAnsi="Times New Roman"/>
                <w:b/>
                <w:color w:val="000000"/>
                <w:sz w:val="28"/>
                <w:szCs w:val="28"/>
                <w:shd w:val="clear" w:color="auto" w:fill="FFFFFF"/>
              </w:rPr>
              <w:t>Дипломант</w:t>
            </w:r>
          </w:p>
        </w:tc>
        <w:tc>
          <w:tcPr>
            <w:tcW w:w="2282" w:type="dxa"/>
          </w:tcPr>
          <w:p w:rsidR="006C3A05" w:rsidRPr="001F4AB8" w:rsidRDefault="006C3A05" w:rsidP="001F4AB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  <w:shd w:val="clear" w:color="auto" w:fill="FFFFFF"/>
              </w:rPr>
            </w:pPr>
            <w:r w:rsidRPr="001F4AB8">
              <w:rPr>
                <w:rFonts w:ascii="Times New Roman" w:hAnsi="Times New Roman"/>
                <w:b/>
                <w:color w:val="000000"/>
                <w:sz w:val="28"/>
                <w:szCs w:val="28"/>
                <w:shd w:val="clear" w:color="auto" w:fill="FFFFFF"/>
              </w:rPr>
              <w:t>Лахтионова Елизавета</w:t>
            </w:r>
          </w:p>
        </w:tc>
        <w:tc>
          <w:tcPr>
            <w:tcW w:w="2051" w:type="dxa"/>
          </w:tcPr>
          <w:p w:rsidR="006C3A05" w:rsidRPr="001F4AB8" w:rsidRDefault="006C3A05" w:rsidP="001F4AB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  <w:shd w:val="clear" w:color="auto" w:fill="FFFFFF"/>
              </w:rPr>
            </w:pPr>
            <w:r w:rsidRPr="001F4AB8">
              <w:rPr>
                <w:rFonts w:ascii="Times New Roman" w:hAnsi="Times New Roman"/>
                <w:b/>
                <w:color w:val="000000"/>
                <w:sz w:val="28"/>
                <w:szCs w:val="28"/>
                <w:shd w:val="clear" w:color="auto" w:fill="FFFFFF"/>
              </w:rPr>
              <w:t>17.11.2007</w:t>
            </w:r>
          </w:p>
        </w:tc>
        <w:tc>
          <w:tcPr>
            <w:tcW w:w="3256" w:type="dxa"/>
          </w:tcPr>
          <w:p w:rsidR="006C3A05" w:rsidRPr="001F4AB8" w:rsidRDefault="006C3A05" w:rsidP="001F4AB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  <w:shd w:val="clear" w:color="auto" w:fill="FFFFFF"/>
              </w:rPr>
            </w:pPr>
            <w:r w:rsidRPr="001F4AB8">
              <w:rPr>
                <w:rFonts w:ascii="Times New Roman" w:hAnsi="Times New Roman"/>
                <w:b/>
                <w:color w:val="000000"/>
                <w:sz w:val="28"/>
                <w:szCs w:val="28"/>
                <w:shd w:val="clear" w:color="auto" w:fill="FFFFFF"/>
              </w:rPr>
              <w:t xml:space="preserve">Г. Котлас, МБУ ДО КШИ № 7 «Гамма» </w:t>
            </w:r>
          </w:p>
          <w:p w:rsidR="006C3A05" w:rsidRPr="001F4AB8" w:rsidRDefault="006C3A05" w:rsidP="001F4AB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  <w:shd w:val="clear" w:color="auto" w:fill="FFFFFF"/>
              </w:rPr>
            </w:pPr>
            <w:r w:rsidRPr="001F4AB8">
              <w:rPr>
                <w:rFonts w:ascii="Times New Roman" w:hAnsi="Times New Roman"/>
                <w:b/>
                <w:color w:val="000000"/>
                <w:sz w:val="28"/>
                <w:szCs w:val="28"/>
                <w:shd w:val="clear" w:color="auto" w:fill="FFFFFF"/>
              </w:rPr>
              <w:t>Преп: Слибо Андрей Александрович</w:t>
            </w:r>
          </w:p>
        </w:tc>
      </w:tr>
      <w:tr w:rsidR="006C3A05" w:rsidRPr="001F4AB8" w:rsidTr="001F4AB8">
        <w:tc>
          <w:tcPr>
            <w:tcW w:w="2158" w:type="dxa"/>
          </w:tcPr>
          <w:p w:rsidR="006C3A05" w:rsidRPr="001F4AB8" w:rsidRDefault="006C3A05" w:rsidP="001F4AB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</w:pPr>
            <w:r w:rsidRPr="001F4AB8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1</w:t>
            </w:r>
          </w:p>
          <w:p w:rsidR="006C3A05" w:rsidRPr="001F4AB8" w:rsidRDefault="006C3A05" w:rsidP="001F4AB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</w:pPr>
            <w:r w:rsidRPr="001F4AB8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Грамота</w:t>
            </w:r>
          </w:p>
        </w:tc>
        <w:tc>
          <w:tcPr>
            <w:tcW w:w="2282" w:type="dxa"/>
          </w:tcPr>
          <w:p w:rsidR="006C3A05" w:rsidRPr="001F4AB8" w:rsidRDefault="006C3A05" w:rsidP="001F4AB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</w:pPr>
            <w:r w:rsidRPr="001F4AB8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Портнягина Виктория</w:t>
            </w:r>
          </w:p>
        </w:tc>
        <w:tc>
          <w:tcPr>
            <w:tcW w:w="2051" w:type="dxa"/>
          </w:tcPr>
          <w:p w:rsidR="006C3A05" w:rsidRPr="001F4AB8" w:rsidRDefault="006C3A05" w:rsidP="001F4AB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</w:pPr>
            <w:r w:rsidRPr="001F4AB8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31.05.2006</w:t>
            </w:r>
          </w:p>
          <w:p w:rsidR="006C3A05" w:rsidRPr="001F4AB8" w:rsidRDefault="006C3A05" w:rsidP="001F4AB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</w:pPr>
            <w:r w:rsidRPr="001F4AB8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15 лет</w:t>
            </w:r>
          </w:p>
        </w:tc>
        <w:tc>
          <w:tcPr>
            <w:tcW w:w="3256" w:type="dxa"/>
          </w:tcPr>
          <w:p w:rsidR="006C3A05" w:rsidRPr="001F4AB8" w:rsidRDefault="006C3A05" w:rsidP="001F4AB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</w:pPr>
            <w:r w:rsidRPr="001F4AB8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Г. Пушкино, МБУДО «Пушкинская ДХШ»</w:t>
            </w:r>
          </w:p>
          <w:p w:rsidR="006C3A05" w:rsidRPr="001F4AB8" w:rsidRDefault="006C3A05" w:rsidP="001F4AB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</w:pPr>
            <w:r w:rsidRPr="001F4AB8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Преп:  Маркина Мария Михайловна</w:t>
            </w:r>
          </w:p>
        </w:tc>
      </w:tr>
      <w:tr w:rsidR="006C3A05" w:rsidRPr="001F4AB8" w:rsidTr="001F4AB8">
        <w:tc>
          <w:tcPr>
            <w:tcW w:w="2158" w:type="dxa"/>
          </w:tcPr>
          <w:p w:rsidR="006C3A05" w:rsidRPr="001F4AB8" w:rsidRDefault="006C3A05" w:rsidP="001F4AB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</w:pPr>
            <w:r w:rsidRPr="001F4AB8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1</w:t>
            </w:r>
          </w:p>
          <w:p w:rsidR="006C3A05" w:rsidRPr="001F4AB8" w:rsidRDefault="006C3A05" w:rsidP="001F4AB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</w:pPr>
            <w:r w:rsidRPr="001F4AB8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Грамота</w:t>
            </w:r>
          </w:p>
        </w:tc>
        <w:tc>
          <w:tcPr>
            <w:tcW w:w="2282" w:type="dxa"/>
          </w:tcPr>
          <w:p w:rsidR="006C3A05" w:rsidRPr="001F4AB8" w:rsidRDefault="006C3A05" w:rsidP="001F4AB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</w:pPr>
            <w:r w:rsidRPr="001F4AB8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Груздкова Елена</w:t>
            </w:r>
          </w:p>
        </w:tc>
        <w:tc>
          <w:tcPr>
            <w:tcW w:w="2051" w:type="dxa"/>
          </w:tcPr>
          <w:p w:rsidR="006C3A05" w:rsidRPr="001F4AB8" w:rsidRDefault="006C3A05" w:rsidP="001F4AB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</w:pPr>
            <w:r w:rsidRPr="001F4AB8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22.04.2006</w:t>
            </w:r>
          </w:p>
          <w:p w:rsidR="006C3A05" w:rsidRPr="001F4AB8" w:rsidRDefault="006C3A05" w:rsidP="001F4AB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</w:pPr>
            <w:r w:rsidRPr="001F4AB8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15 лет</w:t>
            </w:r>
          </w:p>
        </w:tc>
        <w:tc>
          <w:tcPr>
            <w:tcW w:w="3256" w:type="dxa"/>
          </w:tcPr>
          <w:p w:rsidR="006C3A05" w:rsidRPr="001F4AB8" w:rsidRDefault="006C3A05" w:rsidP="001F4AB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</w:pPr>
            <w:r w:rsidRPr="001F4AB8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Г. Пушкино, МБУДО «Пушкинская ДХШ»</w:t>
            </w:r>
          </w:p>
          <w:p w:rsidR="006C3A05" w:rsidRPr="001F4AB8" w:rsidRDefault="006C3A05" w:rsidP="001F4AB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</w:pPr>
            <w:r w:rsidRPr="001F4AB8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Преп:  Спиренкова Марина</w:t>
            </w:r>
          </w:p>
          <w:p w:rsidR="006C3A05" w:rsidRPr="001F4AB8" w:rsidRDefault="006C3A05" w:rsidP="001F4AB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</w:pPr>
            <w:r w:rsidRPr="001F4AB8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Владимировна</w:t>
            </w:r>
          </w:p>
        </w:tc>
      </w:tr>
      <w:tr w:rsidR="006C3A05" w:rsidRPr="001F4AB8" w:rsidTr="001F4AB8">
        <w:tc>
          <w:tcPr>
            <w:tcW w:w="2158" w:type="dxa"/>
          </w:tcPr>
          <w:p w:rsidR="006C3A05" w:rsidRPr="001F4AB8" w:rsidRDefault="006C3A05" w:rsidP="001F4AB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</w:pPr>
            <w:r w:rsidRPr="001F4AB8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2</w:t>
            </w:r>
          </w:p>
          <w:p w:rsidR="006C3A05" w:rsidRPr="001F4AB8" w:rsidRDefault="006C3A05" w:rsidP="001F4AB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</w:pPr>
            <w:r w:rsidRPr="001F4AB8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Грамота</w:t>
            </w:r>
          </w:p>
        </w:tc>
        <w:tc>
          <w:tcPr>
            <w:tcW w:w="2282" w:type="dxa"/>
          </w:tcPr>
          <w:p w:rsidR="006C3A05" w:rsidRPr="001F4AB8" w:rsidRDefault="006C3A05" w:rsidP="001F4AB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</w:pPr>
            <w:r w:rsidRPr="001F4AB8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Соболева Елизавета</w:t>
            </w:r>
          </w:p>
        </w:tc>
        <w:tc>
          <w:tcPr>
            <w:tcW w:w="2051" w:type="dxa"/>
          </w:tcPr>
          <w:p w:rsidR="006C3A05" w:rsidRPr="001F4AB8" w:rsidRDefault="006C3A05" w:rsidP="001F4AB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</w:pPr>
            <w:r w:rsidRPr="001F4AB8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24.11.2004/17 лет</w:t>
            </w:r>
          </w:p>
        </w:tc>
        <w:tc>
          <w:tcPr>
            <w:tcW w:w="3256" w:type="dxa"/>
          </w:tcPr>
          <w:p w:rsidR="006C3A05" w:rsidRPr="001F4AB8" w:rsidRDefault="006C3A05" w:rsidP="001F4AB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</w:pPr>
            <w:r w:rsidRPr="001F4AB8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 xml:space="preserve">Г. Северодвинск, МБУ ДО ДХШ №2 </w:t>
            </w:r>
          </w:p>
          <w:p w:rsidR="006C3A05" w:rsidRPr="001F4AB8" w:rsidRDefault="006C3A05" w:rsidP="001F4AB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</w:pPr>
            <w:r w:rsidRPr="001F4AB8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Преп: Морозова Марина Борисовна</w:t>
            </w:r>
          </w:p>
        </w:tc>
      </w:tr>
      <w:tr w:rsidR="006C3A05" w:rsidRPr="001F4AB8" w:rsidTr="001F4AB8">
        <w:tc>
          <w:tcPr>
            <w:tcW w:w="2158" w:type="dxa"/>
          </w:tcPr>
          <w:p w:rsidR="006C3A05" w:rsidRPr="001F4AB8" w:rsidRDefault="006C3A05" w:rsidP="001F4AB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  <w:shd w:val="clear" w:color="auto" w:fill="FFFFFF"/>
              </w:rPr>
            </w:pPr>
            <w:r w:rsidRPr="001F4AB8">
              <w:rPr>
                <w:rFonts w:ascii="Times New Roman" w:hAnsi="Times New Roman"/>
                <w:b/>
                <w:color w:val="000000"/>
                <w:sz w:val="28"/>
                <w:szCs w:val="28"/>
                <w:shd w:val="clear" w:color="auto" w:fill="FFFFFF"/>
              </w:rPr>
              <w:t>3</w:t>
            </w:r>
          </w:p>
          <w:p w:rsidR="006C3A05" w:rsidRPr="001F4AB8" w:rsidRDefault="006C3A05" w:rsidP="001F4AB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  <w:shd w:val="clear" w:color="auto" w:fill="FFFFFF"/>
              </w:rPr>
            </w:pPr>
            <w:r w:rsidRPr="001F4AB8">
              <w:rPr>
                <w:rFonts w:ascii="Times New Roman" w:hAnsi="Times New Roman"/>
                <w:b/>
                <w:color w:val="000000"/>
                <w:sz w:val="28"/>
                <w:szCs w:val="28"/>
                <w:shd w:val="clear" w:color="auto" w:fill="FFFFFF"/>
              </w:rPr>
              <w:t>Дипломант</w:t>
            </w:r>
          </w:p>
        </w:tc>
        <w:tc>
          <w:tcPr>
            <w:tcW w:w="2282" w:type="dxa"/>
          </w:tcPr>
          <w:p w:rsidR="006C3A05" w:rsidRPr="001F4AB8" w:rsidRDefault="006C3A05" w:rsidP="001F4AB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  <w:shd w:val="clear" w:color="auto" w:fill="FFFFFF"/>
              </w:rPr>
            </w:pPr>
            <w:r w:rsidRPr="001F4AB8">
              <w:rPr>
                <w:rFonts w:ascii="Times New Roman" w:hAnsi="Times New Roman"/>
                <w:b/>
                <w:color w:val="000000"/>
                <w:sz w:val="28"/>
                <w:szCs w:val="28"/>
                <w:shd w:val="clear" w:color="auto" w:fill="FFFFFF"/>
              </w:rPr>
              <w:t>Сержант Ксения</w:t>
            </w:r>
          </w:p>
        </w:tc>
        <w:tc>
          <w:tcPr>
            <w:tcW w:w="2051" w:type="dxa"/>
          </w:tcPr>
          <w:p w:rsidR="006C3A05" w:rsidRPr="001F4AB8" w:rsidRDefault="006C3A05" w:rsidP="001F4AB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  <w:shd w:val="clear" w:color="auto" w:fill="FFFFFF"/>
              </w:rPr>
            </w:pPr>
            <w:r w:rsidRPr="001F4AB8">
              <w:rPr>
                <w:rFonts w:ascii="Times New Roman" w:hAnsi="Times New Roman"/>
                <w:b/>
                <w:color w:val="000000"/>
                <w:sz w:val="28"/>
                <w:szCs w:val="28"/>
                <w:shd w:val="clear" w:color="auto" w:fill="FFFFFF"/>
              </w:rPr>
              <w:t>07.03.2004/17 лет</w:t>
            </w:r>
          </w:p>
        </w:tc>
        <w:tc>
          <w:tcPr>
            <w:tcW w:w="3256" w:type="dxa"/>
          </w:tcPr>
          <w:p w:rsidR="006C3A05" w:rsidRPr="001F4AB8" w:rsidRDefault="006C3A05" w:rsidP="001F4AB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  <w:shd w:val="clear" w:color="auto" w:fill="FFFFFF"/>
              </w:rPr>
            </w:pPr>
            <w:r w:rsidRPr="001F4AB8">
              <w:rPr>
                <w:rFonts w:ascii="Times New Roman" w:hAnsi="Times New Roman"/>
                <w:b/>
                <w:color w:val="000000"/>
                <w:sz w:val="28"/>
                <w:szCs w:val="28"/>
                <w:shd w:val="clear" w:color="auto" w:fill="FFFFFF"/>
              </w:rPr>
              <w:t xml:space="preserve">Г. Северодвинск, МБУ ДО ДХШ №2 </w:t>
            </w:r>
          </w:p>
          <w:p w:rsidR="006C3A05" w:rsidRPr="001F4AB8" w:rsidRDefault="006C3A05" w:rsidP="001F4AB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  <w:shd w:val="clear" w:color="auto" w:fill="FFFFFF"/>
              </w:rPr>
            </w:pPr>
            <w:r w:rsidRPr="001F4AB8">
              <w:rPr>
                <w:rFonts w:ascii="Times New Roman" w:hAnsi="Times New Roman"/>
                <w:b/>
                <w:color w:val="000000"/>
                <w:sz w:val="28"/>
                <w:szCs w:val="28"/>
                <w:shd w:val="clear" w:color="auto" w:fill="FFFFFF"/>
              </w:rPr>
              <w:t>Преп: Морозова Марина Борисовна</w:t>
            </w:r>
          </w:p>
        </w:tc>
      </w:tr>
      <w:tr w:rsidR="006C3A05" w:rsidRPr="001F4AB8" w:rsidTr="001F4AB8">
        <w:tc>
          <w:tcPr>
            <w:tcW w:w="2158" w:type="dxa"/>
          </w:tcPr>
          <w:p w:rsidR="006C3A05" w:rsidRPr="001F4AB8" w:rsidRDefault="006C3A05" w:rsidP="001F4AB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  <w:shd w:val="clear" w:color="auto" w:fill="FFFFFF"/>
              </w:rPr>
            </w:pPr>
            <w:r w:rsidRPr="001F4AB8">
              <w:rPr>
                <w:rFonts w:ascii="Times New Roman" w:hAnsi="Times New Roman"/>
                <w:b/>
                <w:color w:val="000000"/>
                <w:sz w:val="28"/>
                <w:szCs w:val="28"/>
                <w:shd w:val="clear" w:color="auto" w:fill="FFFFFF"/>
              </w:rPr>
              <w:t>5</w:t>
            </w:r>
          </w:p>
          <w:p w:rsidR="006C3A05" w:rsidRPr="001F4AB8" w:rsidRDefault="006C3A05" w:rsidP="001F4AB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  <w:shd w:val="clear" w:color="auto" w:fill="FFFFFF"/>
              </w:rPr>
            </w:pPr>
            <w:r w:rsidRPr="001F4AB8">
              <w:rPr>
                <w:rFonts w:ascii="Times New Roman" w:hAnsi="Times New Roman"/>
                <w:b/>
                <w:color w:val="000000"/>
                <w:sz w:val="28"/>
                <w:szCs w:val="28"/>
                <w:shd w:val="clear" w:color="auto" w:fill="FFFFFF"/>
              </w:rPr>
              <w:t>Лауреат</w:t>
            </w:r>
          </w:p>
        </w:tc>
        <w:tc>
          <w:tcPr>
            <w:tcW w:w="2282" w:type="dxa"/>
          </w:tcPr>
          <w:p w:rsidR="006C3A05" w:rsidRPr="001F4AB8" w:rsidRDefault="006C3A05" w:rsidP="001F4AB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  <w:shd w:val="clear" w:color="auto" w:fill="FFFFFF"/>
              </w:rPr>
            </w:pPr>
            <w:r w:rsidRPr="001F4AB8">
              <w:rPr>
                <w:rFonts w:ascii="Times New Roman" w:hAnsi="Times New Roman"/>
                <w:b/>
                <w:color w:val="000000"/>
                <w:sz w:val="28"/>
                <w:szCs w:val="28"/>
                <w:shd w:val="clear" w:color="auto" w:fill="FFFFFF"/>
              </w:rPr>
              <w:t>Петрова Анна</w:t>
            </w:r>
          </w:p>
        </w:tc>
        <w:tc>
          <w:tcPr>
            <w:tcW w:w="2051" w:type="dxa"/>
          </w:tcPr>
          <w:p w:rsidR="006C3A05" w:rsidRPr="001F4AB8" w:rsidRDefault="006C3A05" w:rsidP="001F4AB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  <w:shd w:val="clear" w:color="auto" w:fill="FFFFFF"/>
              </w:rPr>
            </w:pPr>
            <w:r w:rsidRPr="001F4AB8">
              <w:rPr>
                <w:rFonts w:ascii="Times New Roman" w:hAnsi="Times New Roman"/>
                <w:b/>
                <w:color w:val="000000"/>
                <w:sz w:val="28"/>
                <w:szCs w:val="28"/>
                <w:shd w:val="clear" w:color="auto" w:fill="FFFFFF"/>
              </w:rPr>
              <w:t>15.10.2005/16 лет</w:t>
            </w:r>
          </w:p>
        </w:tc>
        <w:tc>
          <w:tcPr>
            <w:tcW w:w="3256" w:type="dxa"/>
          </w:tcPr>
          <w:p w:rsidR="006C3A05" w:rsidRPr="001F4AB8" w:rsidRDefault="006C3A05" w:rsidP="001F4AB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  <w:shd w:val="clear" w:color="auto" w:fill="FFFFFF"/>
              </w:rPr>
            </w:pPr>
            <w:r w:rsidRPr="001F4AB8">
              <w:rPr>
                <w:rFonts w:ascii="Times New Roman" w:hAnsi="Times New Roman"/>
                <w:b/>
                <w:color w:val="000000"/>
                <w:sz w:val="28"/>
                <w:szCs w:val="28"/>
                <w:shd w:val="clear" w:color="auto" w:fill="FFFFFF"/>
              </w:rPr>
              <w:t xml:space="preserve">Г. Северодвинск, МБУ ДО ДХШ №2 </w:t>
            </w:r>
          </w:p>
          <w:p w:rsidR="006C3A05" w:rsidRPr="001F4AB8" w:rsidRDefault="006C3A05" w:rsidP="001F4AB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  <w:shd w:val="clear" w:color="auto" w:fill="FFFFFF"/>
              </w:rPr>
            </w:pPr>
            <w:r w:rsidRPr="001F4AB8">
              <w:rPr>
                <w:rFonts w:ascii="Times New Roman" w:hAnsi="Times New Roman"/>
                <w:b/>
                <w:color w:val="000000"/>
                <w:sz w:val="28"/>
                <w:szCs w:val="28"/>
                <w:shd w:val="clear" w:color="auto" w:fill="FFFFFF"/>
              </w:rPr>
              <w:t>Преп: Морозова Марина Борисовна</w:t>
            </w:r>
          </w:p>
        </w:tc>
      </w:tr>
      <w:tr w:rsidR="006C3A05" w:rsidRPr="001F4AB8" w:rsidTr="001F4AB8">
        <w:tc>
          <w:tcPr>
            <w:tcW w:w="9747" w:type="dxa"/>
            <w:gridSpan w:val="4"/>
          </w:tcPr>
          <w:p w:rsidR="006C3A05" w:rsidRPr="001F4AB8" w:rsidRDefault="006C3A05" w:rsidP="001F4AB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</w:pPr>
          </w:p>
          <w:p w:rsidR="006C3A05" w:rsidRPr="001F4AB8" w:rsidRDefault="006C3A05" w:rsidP="001F4AB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</w:pPr>
            <w:r w:rsidRPr="001F4AB8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 xml:space="preserve">Декоративный натюрморт </w:t>
            </w:r>
          </w:p>
          <w:p w:rsidR="006C3A05" w:rsidRPr="001F4AB8" w:rsidRDefault="006C3A05" w:rsidP="001F4AB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</w:pPr>
          </w:p>
        </w:tc>
      </w:tr>
      <w:tr w:rsidR="006C3A05" w:rsidRPr="001F4AB8" w:rsidTr="001F4AB8">
        <w:tc>
          <w:tcPr>
            <w:tcW w:w="9747" w:type="dxa"/>
            <w:gridSpan w:val="4"/>
          </w:tcPr>
          <w:p w:rsidR="006C3A05" w:rsidRPr="001F4AB8" w:rsidRDefault="006C3A05" w:rsidP="001F4AB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</w:pPr>
            <w:r w:rsidRPr="001F4AB8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12-14 лет</w:t>
            </w:r>
          </w:p>
        </w:tc>
      </w:tr>
      <w:tr w:rsidR="006C3A05" w:rsidRPr="001F4AB8" w:rsidTr="001F4AB8">
        <w:tc>
          <w:tcPr>
            <w:tcW w:w="2158" w:type="dxa"/>
          </w:tcPr>
          <w:p w:rsidR="006C3A05" w:rsidRPr="001F4AB8" w:rsidRDefault="006C3A05" w:rsidP="001F4AB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  <w:shd w:val="clear" w:color="auto" w:fill="FFFFFF"/>
              </w:rPr>
            </w:pPr>
            <w:r w:rsidRPr="001F4AB8">
              <w:rPr>
                <w:rFonts w:ascii="Times New Roman" w:hAnsi="Times New Roman"/>
                <w:b/>
                <w:color w:val="000000"/>
                <w:sz w:val="28"/>
                <w:szCs w:val="28"/>
                <w:shd w:val="clear" w:color="auto" w:fill="FFFFFF"/>
              </w:rPr>
              <w:t>2</w:t>
            </w:r>
          </w:p>
          <w:p w:rsidR="006C3A05" w:rsidRPr="001F4AB8" w:rsidRDefault="006C3A05" w:rsidP="001F4AB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  <w:shd w:val="clear" w:color="auto" w:fill="FFFFFF"/>
              </w:rPr>
            </w:pPr>
            <w:r w:rsidRPr="001F4AB8">
              <w:rPr>
                <w:rFonts w:ascii="Times New Roman" w:hAnsi="Times New Roman"/>
                <w:b/>
                <w:color w:val="000000"/>
                <w:sz w:val="28"/>
                <w:szCs w:val="28"/>
                <w:shd w:val="clear" w:color="auto" w:fill="FFFFFF"/>
              </w:rPr>
              <w:t>Дипломант</w:t>
            </w:r>
          </w:p>
        </w:tc>
        <w:tc>
          <w:tcPr>
            <w:tcW w:w="2282" w:type="dxa"/>
          </w:tcPr>
          <w:p w:rsidR="006C3A05" w:rsidRPr="001F4AB8" w:rsidRDefault="006C3A05" w:rsidP="001F4AB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  <w:shd w:val="clear" w:color="auto" w:fill="FFFFFF"/>
              </w:rPr>
            </w:pPr>
            <w:r w:rsidRPr="001F4AB8">
              <w:rPr>
                <w:rFonts w:ascii="Times New Roman" w:hAnsi="Times New Roman"/>
                <w:b/>
                <w:color w:val="000000"/>
                <w:sz w:val="28"/>
                <w:szCs w:val="28"/>
                <w:shd w:val="clear" w:color="auto" w:fill="FFFFFF"/>
              </w:rPr>
              <w:t>Г</w:t>
            </w:r>
            <w:r w:rsidRPr="001F4AB8">
              <w:rPr>
                <w:rFonts w:ascii="Times New Roman" w:hAnsi="Times New Roman"/>
                <w:b/>
                <w:color w:val="FF0000"/>
                <w:sz w:val="28"/>
                <w:szCs w:val="28"/>
                <w:shd w:val="clear" w:color="auto" w:fill="FFFFFF"/>
              </w:rPr>
              <w:t>а</w:t>
            </w:r>
            <w:r w:rsidRPr="001F4AB8">
              <w:rPr>
                <w:rFonts w:ascii="Times New Roman" w:hAnsi="Times New Roman"/>
                <w:b/>
                <w:color w:val="000000"/>
                <w:sz w:val="28"/>
                <w:szCs w:val="28"/>
                <w:shd w:val="clear" w:color="auto" w:fill="FFFFFF"/>
              </w:rPr>
              <w:t>льцова Тая</w:t>
            </w:r>
          </w:p>
        </w:tc>
        <w:tc>
          <w:tcPr>
            <w:tcW w:w="2051" w:type="dxa"/>
          </w:tcPr>
          <w:p w:rsidR="006C3A05" w:rsidRPr="001F4AB8" w:rsidRDefault="006C3A05" w:rsidP="001F4AB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  <w:shd w:val="clear" w:color="auto" w:fill="FFFFFF"/>
              </w:rPr>
            </w:pPr>
            <w:r w:rsidRPr="001F4AB8">
              <w:rPr>
                <w:rFonts w:ascii="Times New Roman" w:hAnsi="Times New Roman"/>
                <w:b/>
                <w:color w:val="000000"/>
                <w:sz w:val="28"/>
                <w:szCs w:val="28"/>
                <w:shd w:val="clear" w:color="auto" w:fill="FFFFFF"/>
              </w:rPr>
              <w:t>17.10.2008</w:t>
            </w:r>
          </w:p>
        </w:tc>
        <w:tc>
          <w:tcPr>
            <w:tcW w:w="3256" w:type="dxa"/>
          </w:tcPr>
          <w:p w:rsidR="006C3A05" w:rsidRPr="001F4AB8" w:rsidRDefault="006C3A05" w:rsidP="001F4AB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  <w:shd w:val="clear" w:color="auto" w:fill="FFFFFF"/>
              </w:rPr>
            </w:pPr>
            <w:r w:rsidRPr="001F4AB8">
              <w:rPr>
                <w:rFonts w:ascii="Times New Roman" w:hAnsi="Times New Roman"/>
                <w:b/>
                <w:color w:val="000000"/>
                <w:sz w:val="28"/>
                <w:szCs w:val="28"/>
                <w:shd w:val="clear" w:color="auto" w:fill="FFFFFF"/>
              </w:rPr>
              <w:t>Г. Архангельск, МБУ ДО «ДХШ №1»</w:t>
            </w:r>
          </w:p>
          <w:p w:rsidR="006C3A05" w:rsidRPr="001F4AB8" w:rsidRDefault="006C3A05" w:rsidP="001F4AB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  <w:shd w:val="clear" w:color="auto" w:fill="FFFFFF"/>
              </w:rPr>
            </w:pPr>
            <w:r w:rsidRPr="001F4AB8">
              <w:rPr>
                <w:rFonts w:ascii="Times New Roman" w:hAnsi="Times New Roman"/>
                <w:b/>
                <w:color w:val="000000"/>
                <w:sz w:val="28"/>
                <w:szCs w:val="28"/>
                <w:shd w:val="clear" w:color="auto" w:fill="FFFFFF"/>
              </w:rPr>
              <w:t>Преп: Сверчкова Марина Константиновна</w:t>
            </w:r>
          </w:p>
          <w:p w:rsidR="006C3A05" w:rsidRPr="001F4AB8" w:rsidRDefault="006C3A05" w:rsidP="001F4AB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</w:tr>
      <w:tr w:rsidR="006C3A05" w:rsidRPr="001F4AB8" w:rsidTr="001F4AB8">
        <w:tc>
          <w:tcPr>
            <w:tcW w:w="2158" w:type="dxa"/>
          </w:tcPr>
          <w:p w:rsidR="006C3A05" w:rsidRPr="001F4AB8" w:rsidRDefault="006C3A05" w:rsidP="001F4AB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</w:pPr>
            <w:r w:rsidRPr="001F4AB8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1</w:t>
            </w:r>
          </w:p>
          <w:p w:rsidR="006C3A05" w:rsidRPr="001F4AB8" w:rsidRDefault="006C3A05" w:rsidP="001F4AB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</w:pPr>
            <w:r w:rsidRPr="001F4AB8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Грамота</w:t>
            </w:r>
          </w:p>
        </w:tc>
        <w:tc>
          <w:tcPr>
            <w:tcW w:w="2282" w:type="dxa"/>
          </w:tcPr>
          <w:p w:rsidR="006C3A05" w:rsidRPr="001F4AB8" w:rsidRDefault="006C3A05" w:rsidP="001F4AB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</w:pPr>
            <w:r w:rsidRPr="001F4AB8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Палицина Ольга</w:t>
            </w:r>
          </w:p>
        </w:tc>
        <w:tc>
          <w:tcPr>
            <w:tcW w:w="2051" w:type="dxa"/>
          </w:tcPr>
          <w:p w:rsidR="006C3A05" w:rsidRPr="001F4AB8" w:rsidRDefault="006C3A05" w:rsidP="001F4AB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</w:pPr>
            <w:r w:rsidRPr="001F4AB8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19.10.2009</w:t>
            </w:r>
          </w:p>
        </w:tc>
        <w:tc>
          <w:tcPr>
            <w:tcW w:w="3256" w:type="dxa"/>
          </w:tcPr>
          <w:p w:rsidR="006C3A05" w:rsidRPr="001F4AB8" w:rsidRDefault="006C3A05" w:rsidP="001F4AB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</w:pPr>
            <w:r w:rsidRPr="001F4AB8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Г. Вельск, МБУ ДО «ДХШ №3»</w:t>
            </w:r>
          </w:p>
          <w:p w:rsidR="006C3A05" w:rsidRPr="001F4AB8" w:rsidRDefault="006C3A05" w:rsidP="001F4AB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</w:pPr>
            <w:r w:rsidRPr="001F4AB8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Преп: Тюрюханова Наталья</w:t>
            </w:r>
          </w:p>
          <w:p w:rsidR="006C3A05" w:rsidRPr="001F4AB8" w:rsidRDefault="006C3A05" w:rsidP="001F4AB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</w:pPr>
            <w:r w:rsidRPr="001F4AB8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Владимировна</w:t>
            </w:r>
          </w:p>
        </w:tc>
      </w:tr>
      <w:tr w:rsidR="006C3A05" w:rsidRPr="001F4AB8" w:rsidTr="001F4AB8">
        <w:tc>
          <w:tcPr>
            <w:tcW w:w="2158" w:type="dxa"/>
          </w:tcPr>
          <w:p w:rsidR="006C3A05" w:rsidRPr="001F4AB8" w:rsidRDefault="006C3A05" w:rsidP="001F4AB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</w:pPr>
            <w:r w:rsidRPr="001F4AB8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1</w:t>
            </w:r>
          </w:p>
          <w:p w:rsidR="006C3A05" w:rsidRPr="001F4AB8" w:rsidRDefault="006C3A05" w:rsidP="001F4AB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</w:pPr>
            <w:r w:rsidRPr="001F4AB8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Грамота</w:t>
            </w:r>
          </w:p>
        </w:tc>
        <w:tc>
          <w:tcPr>
            <w:tcW w:w="2282" w:type="dxa"/>
          </w:tcPr>
          <w:p w:rsidR="006C3A05" w:rsidRPr="001F4AB8" w:rsidRDefault="006C3A05" w:rsidP="001F4AB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</w:pPr>
            <w:r w:rsidRPr="001F4AB8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Дейнега Виктория</w:t>
            </w:r>
          </w:p>
        </w:tc>
        <w:tc>
          <w:tcPr>
            <w:tcW w:w="2051" w:type="dxa"/>
          </w:tcPr>
          <w:p w:rsidR="006C3A05" w:rsidRPr="001F4AB8" w:rsidRDefault="006C3A05" w:rsidP="001F4AB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</w:pPr>
            <w:r w:rsidRPr="001F4AB8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15.01.2007</w:t>
            </w:r>
          </w:p>
        </w:tc>
        <w:tc>
          <w:tcPr>
            <w:tcW w:w="3256" w:type="dxa"/>
          </w:tcPr>
          <w:p w:rsidR="006C3A05" w:rsidRPr="001F4AB8" w:rsidRDefault="006C3A05" w:rsidP="001F4AB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</w:pPr>
            <w:r w:rsidRPr="001F4AB8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 xml:space="preserve">Г. Котлас, МБУ ДО КШИ № 7 «Гамма» </w:t>
            </w:r>
          </w:p>
          <w:p w:rsidR="006C3A05" w:rsidRPr="001F4AB8" w:rsidRDefault="006C3A05" w:rsidP="001F4AB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</w:pPr>
            <w:r w:rsidRPr="001F4AB8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Преп: Горбатовская Анна Сергеевна</w:t>
            </w:r>
          </w:p>
        </w:tc>
      </w:tr>
      <w:tr w:rsidR="006C3A05" w:rsidRPr="001F4AB8" w:rsidTr="001F4AB8">
        <w:tc>
          <w:tcPr>
            <w:tcW w:w="2158" w:type="dxa"/>
          </w:tcPr>
          <w:p w:rsidR="006C3A05" w:rsidRPr="001F4AB8" w:rsidRDefault="006C3A05" w:rsidP="001F4AB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</w:pPr>
            <w:r w:rsidRPr="001F4AB8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1</w:t>
            </w:r>
          </w:p>
          <w:p w:rsidR="006C3A05" w:rsidRPr="001F4AB8" w:rsidRDefault="006C3A05" w:rsidP="001F4AB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</w:pPr>
            <w:r w:rsidRPr="001F4AB8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Грамота</w:t>
            </w:r>
          </w:p>
        </w:tc>
        <w:tc>
          <w:tcPr>
            <w:tcW w:w="2282" w:type="dxa"/>
          </w:tcPr>
          <w:p w:rsidR="006C3A05" w:rsidRPr="001F4AB8" w:rsidRDefault="006C3A05" w:rsidP="001F4AB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</w:pPr>
            <w:r w:rsidRPr="001F4AB8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Марышева Анна</w:t>
            </w:r>
          </w:p>
        </w:tc>
        <w:tc>
          <w:tcPr>
            <w:tcW w:w="2051" w:type="dxa"/>
          </w:tcPr>
          <w:p w:rsidR="006C3A05" w:rsidRPr="001F4AB8" w:rsidRDefault="006C3A05" w:rsidP="001F4AB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</w:pPr>
            <w:r w:rsidRPr="001F4AB8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06.12.2007</w:t>
            </w:r>
          </w:p>
        </w:tc>
        <w:tc>
          <w:tcPr>
            <w:tcW w:w="3256" w:type="dxa"/>
          </w:tcPr>
          <w:p w:rsidR="006C3A05" w:rsidRPr="001F4AB8" w:rsidRDefault="006C3A05" w:rsidP="001F4AB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</w:pPr>
            <w:r w:rsidRPr="001F4AB8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 xml:space="preserve">Г. Котлас, МБУ ДО КШИ № 7 «Гамма» </w:t>
            </w:r>
          </w:p>
          <w:p w:rsidR="006C3A05" w:rsidRPr="001F4AB8" w:rsidRDefault="006C3A05" w:rsidP="001F4AB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</w:pPr>
            <w:r w:rsidRPr="001F4AB8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Преп: Горбатовская Анна Сергеевна</w:t>
            </w:r>
          </w:p>
          <w:p w:rsidR="006C3A05" w:rsidRPr="001F4AB8" w:rsidRDefault="006C3A05" w:rsidP="001F4AB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</w:pPr>
          </w:p>
        </w:tc>
      </w:tr>
      <w:tr w:rsidR="006C3A05" w:rsidRPr="001F4AB8" w:rsidTr="001F4AB8">
        <w:tc>
          <w:tcPr>
            <w:tcW w:w="2158" w:type="dxa"/>
          </w:tcPr>
          <w:p w:rsidR="006C3A05" w:rsidRPr="001F4AB8" w:rsidRDefault="006C3A05" w:rsidP="001F4AB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  <w:shd w:val="clear" w:color="auto" w:fill="FFFFFF"/>
              </w:rPr>
            </w:pPr>
            <w:r w:rsidRPr="001F4AB8">
              <w:rPr>
                <w:rFonts w:ascii="Times New Roman" w:hAnsi="Times New Roman"/>
                <w:b/>
                <w:color w:val="000000"/>
                <w:sz w:val="28"/>
                <w:szCs w:val="28"/>
                <w:shd w:val="clear" w:color="auto" w:fill="FFFFFF"/>
              </w:rPr>
              <w:t>3</w:t>
            </w:r>
          </w:p>
          <w:p w:rsidR="006C3A05" w:rsidRPr="001F4AB8" w:rsidRDefault="006C3A05" w:rsidP="001F4AB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  <w:shd w:val="clear" w:color="auto" w:fill="FFFFFF"/>
              </w:rPr>
            </w:pPr>
            <w:r w:rsidRPr="001F4AB8">
              <w:rPr>
                <w:rFonts w:ascii="Times New Roman" w:hAnsi="Times New Roman"/>
                <w:b/>
                <w:color w:val="000000"/>
                <w:sz w:val="28"/>
                <w:szCs w:val="28"/>
                <w:shd w:val="clear" w:color="auto" w:fill="FFFFFF"/>
              </w:rPr>
              <w:t>Лауреат</w:t>
            </w:r>
          </w:p>
        </w:tc>
        <w:tc>
          <w:tcPr>
            <w:tcW w:w="2282" w:type="dxa"/>
          </w:tcPr>
          <w:p w:rsidR="006C3A05" w:rsidRPr="001F4AB8" w:rsidRDefault="006C3A05" w:rsidP="001F4AB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  <w:shd w:val="clear" w:color="auto" w:fill="FFFFFF"/>
              </w:rPr>
            </w:pPr>
            <w:r w:rsidRPr="001F4AB8">
              <w:rPr>
                <w:rFonts w:ascii="Times New Roman" w:hAnsi="Times New Roman"/>
                <w:b/>
                <w:color w:val="000000"/>
                <w:sz w:val="28"/>
                <w:szCs w:val="28"/>
                <w:shd w:val="clear" w:color="auto" w:fill="FFFFFF"/>
              </w:rPr>
              <w:t>Пугачёва Мария</w:t>
            </w:r>
          </w:p>
        </w:tc>
        <w:tc>
          <w:tcPr>
            <w:tcW w:w="2051" w:type="dxa"/>
          </w:tcPr>
          <w:p w:rsidR="006C3A05" w:rsidRPr="001F4AB8" w:rsidRDefault="006C3A05" w:rsidP="001F4AB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  <w:shd w:val="clear" w:color="auto" w:fill="FFFFFF"/>
              </w:rPr>
            </w:pPr>
            <w:r w:rsidRPr="001F4AB8">
              <w:rPr>
                <w:rFonts w:ascii="Times New Roman" w:hAnsi="Times New Roman"/>
                <w:b/>
                <w:color w:val="000000"/>
                <w:sz w:val="28"/>
                <w:szCs w:val="28"/>
                <w:shd w:val="clear" w:color="auto" w:fill="FFFFFF"/>
              </w:rPr>
              <w:t>30.11. 2007</w:t>
            </w:r>
          </w:p>
        </w:tc>
        <w:tc>
          <w:tcPr>
            <w:tcW w:w="3256" w:type="dxa"/>
          </w:tcPr>
          <w:p w:rsidR="006C3A05" w:rsidRPr="001F4AB8" w:rsidRDefault="006C3A05" w:rsidP="001F4AB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  <w:shd w:val="clear" w:color="auto" w:fill="FFFFFF"/>
              </w:rPr>
            </w:pPr>
            <w:r w:rsidRPr="001F4AB8">
              <w:rPr>
                <w:rFonts w:ascii="Times New Roman" w:hAnsi="Times New Roman"/>
                <w:b/>
                <w:color w:val="000000"/>
                <w:sz w:val="28"/>
                <w:szCs w:val="28"/>
                <w:shd w:val="clear" w:color="auto" w:fill="FFFFFF"/>
              </w:rPr>
              <w:t xml:space="preserve">Г. Котлас, МБУ ДО КШИ № 7 «Гамма» </w:t>
            </w:r>
          </w:p>
          <w:p w:rsidR="006C3A05" w:rsidRPr="001F4AB8" w:rsidRDefault="006C3A05" w:rsidP="001F4AB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  <w:shd w:val="clear" w:color="auto" w:fill="FFFFFF"/>
              </w:rPr>
            </w:pPr>
            <w:r w:rsidRPr="001F4AB8">
              <w:rPr>
                <w:rFonts w:ascii="Times New Roman" w:hAnsi="Times New Roman"/>
                <w:b/>
                <w:color w:val="000000"/>
                <w:sz w:val="28"/>
                <w:szCs w:val="28"/>
                <w:shd w:val="clear" w:color="auto" w:fill="FFFFFF"/>
              </w:rPr>
              <w:t>Преп: Горбатовская Анна Сергеевна</w:t>
            </w:r>
          </w:p>
        </w:tc>
      </w:tr>
      <w:tr w:rsidR="006C3A05" w:rsidRPr="001F4AB8" w:rsidTr="001F4AB8">
        <w:tc>
          <w:tcPr>
            <w:tcW w:w="2158" w:type="dxa"/>
          </w:tcPr>
          <w:p w:rsidR="006C3A05" w:rsidRPr="001F4AB8" w:rsidRDefault="006C3A05" w:rsidP="001F4AB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</w:pPr>
            <w:r w:rsidRPr="001F4AB8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1</w:t>
            </w:r>
          </w:p>
          <w:p w:rsidR="006C3A05" w:rsidRPr="001F4AB8" w:rsidRDefault="006C3A05" w:rsidP="001F4AB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</w:pPr>
            <w:r w:rsidRPr="001F4AB8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Грамота</w:t>
            </w:r>
          </w:p>
        </w:tc>
        <w:tc>
          <w:tcPr>
            <w:tcW w:w="2282" w:type="dxa"/>
          </w:tcPr>
          <w:p w:rsidR="006C3A05" w:rsidRPr="001F4AB8" w:rsidRDefault="006C3A05" w:rsidP="001F4AB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</w:pPr>
            <w:r w:rsidRPr="001F4AB8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Смолькина Ника</w:t>
            </w:r>
          </w:p>
        </w:tc>
        <w:tc>
          <w:tcPr>
            <w:tcW w:w="2051" w:type="dxa"/>
          </w:tcPr>
          <w:p w:rsidR="006C3A05" w:rsidRPr="001F4AB8" w:rsidRDefault="006C3A05" w:rsidP="001F4AB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</w:pPr>
            <w:r w:rsidRPr="001F4AB8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23.03.2009</w:t>
            </w:r>
          </w:p>
          <w:p w:rsidR="006C3A05" w:rsidRPr="001F4AB8" w:rsidRDefault="006C3A05" w:rsidP="001F4AB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</w:pPr>
            <w:r w:rsidRPr="001F4AB8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12 лет</w:t>
            </w:r>
          </w:p>
        </w:tc>
        <w:tc>
          <w:tcPr>
            <w:tcW w:w="3256" w:type="dxa"/>
          </w:tcPr>
          <w:p w:rsidR="006C3A05" w:rsidRPr="001F4AB8" w:rsidRDefault="006C3A05" w:rsidP="001F4AB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</w:pPr>
            <w:r w:rsidRPr="001F4AB8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Г. Пушкино, МБУДО «Пушкинская ДХШ»</w:t>
            </w:r>
          </w:p>
          <w:p w:rsidR="006C3A05" w:rsidRPr="001F4AB8" w:rsidRDefault="006C3A05" w:rsidP="001F4AB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</w:pPr>
            <w:r w:rsidRPr="001F4AB8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Преп: Кузовникова Татьяна Михайловна</w:t>
            </w:r>
          </w:p>
        </w:tc>
      </w:tr>
      <w:tr w:rsidR="006C3A05" w:rsidRPr="001F4AB8" w:rsidTr="001F4AB8">
        <w:tc>
          <w:tcPr>
            <w:tcW w:w="2158" w:type="dxa"/>
          </w:tcPr>
          <w:p w:rsidR="006C3A05" w:rsidRPr="001F4AB8" w:rsidRDefault="006C3A05" w:rsidP="001F4AB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</w:pPr>
            <w:r w:rsidRPr="001F4AB8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1</w:t>
            </w:r>
          </w:p>
          <w:p w:rsidR="006C3A05" w:rsidRPr="001F4AB8" w:rsidRDefault="006C3A05" w:rsidP="001F4AB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</w:pPr>
            <w:r w:rsidRPr="001F4AB8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Грамота</w:t>
            </w:r>
          </w:p>
        </w:tc>
        <w:tc>
          <w:tcPr>
            <w:tcW w:w="2282" w:type="dxa"/>
          </w:tcPr>
          <w:p w:rsidR="006C3A05" w:rsidRPr="001F4AB8" w:rsidRDefault="006C3A05" w:rsidP="001F4AB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</w:pPr>
            <w:r w:rsidRPr="001F4AB8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Столетова Екатерина</w:t>
            </w:r>
          </w:p>
        </w:tc>
        <w:tc>
          <w:tcPr>
            <w:tcW w:w="2051" w:type="dxa"/>
          </w:tcPr>
          <w:p w:rsidR="006C3A05" w:rsidRPr="001F4AB8" w:rsidRDefault="006C3A05" w:rsidP="001F4AB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</w:pPr>
            <w:r w:rsidRPr="001F4AB8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24.09.2007</w:t>
            </w:r>
          </w:p>
          <w:p w:rsidR="006C3A05" w:rsidRPr="001F4AB8" w:rsidRDefault="006C3A05" w:rsidP="001F4AB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</w:pPr>
            <w:r w:rsidRPr="001F4AB8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14 лет</w:t>
            </w:r>
          </w:p>
        </w:tc>
        <w:tc>
          <w:tcPr>
            <w:tcW w:w="3256" w:type="dxa"/>
          </w:tcPr>
          <w:p w:rsidR="006C3A05" w:rsidRPr="001F4AB8" w:rsidRDefault="006C3A05" w:rsidP="001F4AB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</w:pPr>
            <w:r w:rsidRPr="001F4AB8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Г. Пушкино, МБУДО «Пушкинская ДХШ»</w:t>
            </w:r>
          </w:p>
          <w:p w:rsidR="006C3A05" w:rsidRPr="001F4AB8" w:rsidRDefault="006C3A05" w:rsidP="001F4AB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</w:pPr>
            <w:r w:rsidRPr="001F4AB8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Преп:  Абрамов Александр Васильевич</w:t>
            </w:r>
          </w:p>
        </w:tc>
      </w:tr>
      <w:tr w:rsidR="006C3A05" w:rsidRPr="001F4AB8" w:rsidTr="001F4AB8">
        <w:tc>
          <w:tcPr>
            <w:tcW w:w="2158" w:type="dxa"/>
          </w:tcPr>
          <w:p w:rsidR="006C3A05" w:rsidRPr="001F4AB8" w:rsidRDefault="006C3A05" w:rsidP="001F4AB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  <w:shd w:val="clear" w:color="auto" w:fill="FFFFFF"/>
              </w:rPr>
            </w:pPr>
            <w:r w:rsidRPr="001F4AB8">
              <w:rPr>
                <w:rFonts w:ascii="Times New Roman" w:hAnsi="Times New Roman"/>
                <w:b/>
                <w:color w:val="000000"/>
                <w:sz w:val="28"/>
                <w:szCs w:val="28"/>
                <w:shd w:val="clear" w:color="auto" w:fill="FFFFFF"/>
              </w:rPr>
              <w:t>3</w:t>
            </w:r>
          </w:p>
          <w:p w:rsidR="006C3A05" w:rsidRPr="001F4AB8" w:rsidRDefault="006C3A05" w:rsidP="001F4AB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  <w:shd w:val="clear" w:color="auto" w:fill="FFFFFF"/>
              </w:rPr>
            </w:pPr>
            <w:r w:rsidRPr="001F4AB8">
              <w:rPr>
                <w:rFonts w:ascii="Times New Roman" w:hAnsi="Times New Roman"/>
                <w:b/>
                <w:color w:val="000000"/>
                <w:sz w:val="28"/>
                <w:szCs w:val="28"/>
                <w:shd w:val="clear" w:color="auto" w:fill="FFFFFF"/>
              </w:rPr>
              <w:t>Лауреат</w:t>
            </w:r>
          </w:p>
        </w:tc>
        <w:tc>
          <w:tcPr>
            <w:tcW w:w="2282" w:type="dxa"/>
          </w:tcPr>
          <w:p w:rsidR="006C3A05" w:rsidRPr="001F4AB8" w:rsidRDefault="006C3A05" w:rsidP="001F4AB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  <w:shd w:val="clear" w:color="auto" w:fill="FFFFFF"/>
              </w:rPr>
            </w:pPr>
            <w:r w:rsidRPr="001F4AB8">
              <w:rPr>
                <w:rFonts w:ascii="Times New Roman" w:hAnsi="Times New Roman"/>
                <w:b/>
                <w:color w:val="000000"/>
                <w:sz w:val="28"/>
                <w:szCs w:val="28"/>
                <w:shd w:val="clear" w:color="auto" w:fill="FFFFFF"/>
              </w:rPr>
              <w:t>Климова Алиса</w:t>
            </w:r>
          </w:p>
        </w:tc>
        <w:tc>
          <w:tcPr>
            <w:tcW w:w="2051" w:type="dxa"/>
          </w:tcPr>
          <w:p w:rsidR="006C3A05" w:rsidRPr="001F4AB8" w:rsidRDefault="006C3A05" w:rsidP="001F4AB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  <w:shd w:val="clear" w:color="auto" w:fill="FFFFFF"/>
              </w:rPr>
            </w:pPr>
            <w:r w:rsidRPr="001F4AB8">
              <w:rPr>
                <w:rFonts w:ascii="Times New Roman" w:hAnsi="Times New Roman"/>
                <w:b/>
                <w:color w:val="000000"/>
                <w:sz w:val="28"/>
                <w:szCs w:val="28"/>
                <w:shd w:val="clear" w:color="auto" w:fill="FFFFFF"/>
              </w:rPr>
              <w:t>28.10.2008</w:t>
            </w:r>
          </w:p>
        </w:tc>
        <w:tc>
          <w:tcPr>
            <w:tcW w:w="3256" w:type="dxa"/>
          </w:tcPr>
          <w:p w:rsidR="006C3A05" w:rsidRPr="001F4AB8" w:rsidRDefault="006C3A05" w:rsidP="001F4AB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  <w:shd w:val="clear" w:color="auto" w:fill="FFFFFF"/>
              </w:rPr>
            </w:pPr>
            <w:r w:rsidRPr="001F4AB8">
              <w:rPr>
                <w:rFonts w:ascii="Times New Roman" w:hAnsi="Times New Roman"/>
                <w:b/>
                <w:color w:val="000000"/>
                <w:sz w:val="28"/>
                <w:szCs w:val="28"/>
                <w:shd w:val="clear" w:color="auto" w:fill="FFFFFF"/>
              </w:rPr>
              <w:t>П. Октябрьский, МБУ ДО «УДШИ»</w:t>
            </w:r>
          </w:p>
          <w:p w:rsidR="006C3A05" w:rsidRPr="001F4AB8" w:rsidRDefault="006C3A05" w:rsidP="001F4AB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  <w:shd w:val="clear" w:color="auto" w:fill="FFFFFF"/>
              </w:rPr>
            </w:pPr>
            <w:r w:rsidRPr="001F4AB8">
              <w:rPr>
                <w:rFonts w:ascii="Times New Roman" w:hAnsi="Times New Roman"/>
                <w:b/>
                <w:color w:val="000000"/>
                <w:sz w:val="28"/>
                <w:szCs w:val="28"/>
                <w:shd w:val="clear" w:color="auto" w:fill="FFFFFF"/>
              </w:rPr>
              <w:t>Преп: Митькина Светлана</w:t>
            </w:r>
          </w:p>
          <w:p w:rsidR="006C3A05" w:rsidRPr="001F4AB8" w:rsidRDefault="006C3A05" w:rsidP="001F4AB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  <w:shd w:val="clear" w:color="auto" w:fill="FFFFFF"/>
              </w:rPr>
            </w:pPr>
            <w:r w:rsidRPr="001F4AB8">
              <w:rPr>
                <w:rFonts w:ascii="Times New Roman" w:hAnsi="Times New Roman"/>
                <w:b/>
                <w:color w:val="000000"/>
                <w:sz w:val="28"/>
                <w:szCs w:val="28"/>
                <w:shd w:val="clear" w:color="auto" w:fill="FFFFFF"/>
              </w:rPr>
              <w:t>Витальевна</w:t>
            </w:r>
          </w:p>
        </w:tc>
      </w:tr>
      <w:tr w:rsidR="006C3A05" w:rsidRPr="001F4AB8" w:rsidTr="001F4AB8">
        <w:tc>
          <w:tcPr>
            <w:tcW w:w="2158" w:type="dxa"/>
          </w:tcPr>
          <w:p w:rsidR="006C3A05" w:rsidRPr="001F4AB8" w:rsidRDefault="006C3A05" w:rsidP="001F4AB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</w:pPr>
            <w:r w:rsidRPr="001F4AB8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1</w:t>
            </w:r>
          </w:p>
          <w:p w:rsidR="006C3A05" w:rsidRPr="001F4AB8" w:rsidRDefault="006C3A05" w:rsidP="001F4AB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</w:pPr>
            <w:r w:rsidRPr="001F4AB8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Грамота</w:t>
            </w:r>
          </w:p>
        </w:tc>
        <w:tc>
          <w:tcPr>
            <w:tcW w:w="2282" w:type="dxa"/>
          </w:tcPr>
          <w:p w:rsidR="006C3A05" w:rsidRPr="001F4AB8" w:rsidRDefault="006C3A05" w:rsidP="001F4AB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</w:pPr>
            <w:r w:rsidRPr="001F4AB8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Хасина Екатерина</w:t>
            </w:r>
          </w:p>
        </w:tc>
        <w:tc>
          <w:tcPr>
            <w:tcW w:w="2051" w:type="dxa"/>
          </w:tcPr>
          <w:p w:rsidR="006C3A05" w:rsidRPr="001F4AB8" w:rsidRDefault="006C3A05" w:rsidP="001F4AB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</w:pPr>
            <w:r w:rsidRPr="001F4AB8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15.07.2008</w:t>
            </w:r>
          </w:p>
        </w:tc>
        <w:tc>
          <w:tcPr>
            <w:tcW w:w="3256" w:type="dxa"/>
          </w:tcPr>
          <w:p w:rsidR="006C3A05" w:rsidRPr="001F4AB8" w:rsidRDefault="006C3A05" w:rsidP="001F4AB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</w:pPr>
            <w:r w:rsidRPr="001F4AB8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Г. Смоленск, МБУ ДО «ДХШ им. М.К. Тенишевой»</w:t>
            </w:r>
          </w:p>
          <w:p w:rsidR="006C3A05" w:rsidRPr="001F4AB8" w:rsidRDefault="006C3A05" w:rsidP="001F4AB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</w:pPr>
            <w:r w:rsidRPr="001F4AB8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Преп: Гракова Людмила Викторовна</w:t>
            </w:r>
          </w:p>
        </w:tc>
      </w:tr>
      <w:tr w:rsidR="006C3A05" w:rsidRPr="001F4AB8" w:rsidTr="001F4AB8">
        <w:tc>
          <w:tcPr>
            <w:tcW w:w="2158" w:type="dxa"/>
          </w:tcPr>
          <w:p w:rsidR="006C3A05" w:rsidRPr="001F4AB8" w:rsidRDefault="006C3A05" w:rsidP="001F4AB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</w:pPr>
            <w:r w:rsidRPr="001F4AB8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1</w:t>
            </w:r>
          </w:p>
          <w:p w:rsidR="006C3A05" w:rsidRPr="001F4AB8" w:rsidRDefault="006C3A05" w:rsidP="001F4AB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</w:pPr>
            <w:r w:rsidRPr="001F4AB8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Грамота</w:t>
            </w:r>
          </w:p>
        </w:tc>
        <w:tc>
          <w:tcPr>
            <w:tcW w:w="2282" w:type="dxa"/>
          </w:tcPr>
          <w:p w:rsidR="006C3A05" w:rsidRPr="001F4AB8" w:rsidRDefault="006C3A05" w:rsidP="001F4AB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</w:pPr>
            <w:r w:rsidRPr="001F4AB8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Дешко Ксения</w:t>
            </w:r>
          </w:p>
        </w:tc>
        <w:tc>
          <w:tcPr>
            <w:tcW w:w="2051" w:type="dxa"/>
          </w:tcPr>
          <w:p w:rsidR="006C3A05" w:rsidRPr="001F4AB8" w:rsidRDefault="006C3A05" w:rsidP="001F4AB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</w:pPr>
            <w:r w:rsidRPr="001F4AB8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30.01.2008/ 13 лет</w:t>
            </w:r>
          </w:p>
        </w:tc>
        <w:tc>
          <w:tcPr>
            <w:tcW w:w="3256" w:type="dxa"/>
          </w:tcPr>
          <w:p w:rsidR="006C3A05" w:rsidRPr="001F4AB8" w:rsidRDefault="006C3A05" w:rsidP="001F4AB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</w:pPr>
            <w:r w:rsidRPr="001F4AB8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 xml:space="preserve">Г. Северодвинск, МБУ ДО ДХШ №2 </w:t>
            </w:r>
          </w:p>
          <w:p w:rsidR="006C3A05" w:rsidRPr="001F4AB8" w:rsidRDefault="006C3A05" w:rsidP="001F4AB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</w:pPr>
            <w:r w:rsidRPr="001F4AB8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Преп: Науменко Наталья Валентиновна</w:t>
            </w:r>
          </w:p>
        </w:tc>
      </w:tr>
      <w:tr w:rsidR="006C3A05" w:rsidRPr="001F4AB8" w:rsidTr="001F4AB8">
        <w:tc>
          <w:tcPr>
            <w:tcW w:w="2158" w:type="dxa"/>
          </w:tcPr>
          <w:p w:rsidR="006C3A05" w:rsidRPr="001F4AB8" w:rsidRDefault="006C3A05" w:rsidP="001F4AB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  <w:shd w:val="clear" w:color="auto" w:fill="FFFFFF"/>
              </w:rPr>
            </w:pPr>
            <w:r w:rsidRPr="001F4AB8">
              <w:rPr>
                <w:rFonts w:ascii="Times New Roman" w:hAnsi="Times New Roman"/>
                <w:b/>
                <w:color w:val="000000"/>
                <w:sz w:val="28"/>
                <w:szCs w:val="28"/>
                <w:shd w:val="clear" w:color="auto" w:fill="FFFFFF"/>
              </w:rPr>
              <w:t>2</w:t>
            </w:r>
          </w:p>
          <w:p w:rsidR="006C3A05" w:rsidRPr="001F4AB8" w:rsidRDefault="006C3A05" w:rsidP="001F4AB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  <w:shd w:val="clear" w:color="auto" w:fill="FFFFFF"/>
              </w:rPr>
            </w:pPr>
            <w:r w:rsidRPr="001F4AB8">
              <w:rPr>
                <w:rFonts w:ascii="Times New Roman" w:hAnsi="Times New Roman"/>
                <w:b/>
                <w:color w:val="000000"/>
                <w:sz w:val="28"/>
                <w:szCs w:val="28"/>
                <w:shd w:val="clear" w:color="auto" w:fill="FFFFFF"/>
              </w:rPr>
              <w:t>Дипломант</w:t>
            </w:r>
          </w:p>
        </w:tc>
        <w:tc>
          <w:tcPr>
            <w:tcW w:w="2282" w:type="dxa"/>
          </w:tcPr>
          <w:p w:rsidR="006C3A05" w:rsidRPr="001F4AB8" w:rsidRDefault="006C3A05" w:rsidP="001F4AB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  <w:shd w:val="clear" w:color="auto" w:fill="FFFFFF"/>
              </w:rPr>
            </w:pPr>
            <w:r w:rsidRPr="001F4AB8">
              <w:rPr>
                <w:rFonts w:ascii="Times New Roman" w:hAnsi="Times New Roman"/>
                <w:b/>
                <w:color w:val="000000"/>
                <w:sz w:val="28"/>
                <w:szCs w:val="28"/>
                <w:shd w:val="clear" w:color="auto" w:fill="FFFFFF"/>
              </w:rPr>
              <w:t>Кононова Полина</w:t>
            </w:r>
          </w:p>
        </w:tc>
        <w:tc>
          <w:tcPr>
            <w:tcW w:w="2051" w:type="dxa"/>
          </w:tcPr>
          <w:p w:rsidR="006C3A05" w:rsidRPr="001F4AB8" w:rsidRDefault="006C3A05" w:rsidP="001F4AB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  <w:shd w:val="clear" w:color="auto" w:fill="FFFFFF"/>
              </w:rPr>
            </w:pPr>
            <w:r w:rsidRPr="001F4AB8">
              <w:rPr>
                <w:rFonts w:ascii="Times New Roman" w:hAnsi="Times New Roman"/>
                <w:b/>
                <w:color w:val="000000"/>
                <w:sz w:val="28"/>
                <w:szCs w:val="28"/>
                <w:shd w:val="clear" w:color="auto" w:fill="FFFFFF"/>
              </w:rPr>
              <w:t xml:space="preserve">16.05.2007/ 14 лет   </w:t>
            </w:r>
          </w:p>
        </w:tc>
        <w:tc>
          <w:tcPr>
            <w:tcW w:w="3256" w:type="dxa"/>
          </w:tcPr>
          <w:p w:rsidR="006C3A05" w:rsidRPr="001F4AB8" w:rsidRDefault="006C3A05" w:rsidP="001F4AB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  <w:shd w:val="clear" w:color="auto" w:fill="FFFFFF"/>
              </w:rPr>
            </w:pPr>
            <w:r w:rsidRPr="001F4AB8">
              <w:rPr>
                <w:rFonts w:ascii="Times New Roman" w:hAnsi="Times New Roman"/>
                <w:b/>
                <w:color w:val="000000"/>
                <w:sz w:val="28"/>
                <w:szCs w:val="28"/>
                <w:shd w:val="clear" w:color="auto" w:fill="FFFFFF"/>
              </w:rPr>
              <w:t xml:space="preserve">Рюмина Наталья Александровна </w:t>
            </w:r>
          </w:p>
          <w:p w:rsidR="006C3A05" w:rsidRPr="001F4AB8" w:rsidRDefault="006C3A05" w:rsidP="001F4AB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  <w:shd w:val="clear" w:color="auto" w:fill="FFFFFF"/>
              </w:rPr>
            </w:pPr>
          </w:p>
          <w:p w:rsidR="006C3A05" w:rsidRPr="001F4AB8" w:rsidRDefault="006C3A05" w:rsidP="001F4AB8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</w:tr>
      <w:tr w:rsidR="006C3A05" w:rsidRPr="001F4AB8" w:rsidTr="001F4AB8">
        <w:tc>
          <w:tcPr>
            <w:tcW w:w="2158" w:type="dxa"/>
          </w:tcPr>
          <w:p w:rsidR="006C3A05" w:rsidRPr="001F4AB8" w:rsidRDefault="006C3A05" w:rsidP="001F4AB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</w:pPr>
            <w:r w:rsidRPr="001F4AB8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1</w:t>
            </w:r>
          </w:p>
          <w:p w:rsidR="006C3A05" w:rsidRPr="001F4AB8" w:rsidRDefault="006C3A05" w:rsidP="001F4AB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</w:pPr>
            <w:r w:rsidRPr="001F4AB8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Грамота</w:t>
            </w:r>
          </w:p>
        </w:tc>
        <w:tc>
          <w:tcPr>
            <w:tcW w:w="2282" w:type="dxa"/>
          </w:tcPr>
          <w:p w:rsidR="006C3A05" w:rsidRPr="001F4AB8" w:rsidRDefault="006C3A05" w:rsidP="001F4AB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</w:pPr>
            <w:r w:rsidRPr="001F4AB8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Анна Елисеева</w:t>
            </w:r>
          </w:p>
        </w:tc>
        <w:tc>
          <w:tcPr>
            <w:tcW w:w="2051" w:type="dxa"/>
          </w:tcPr>
          <w:p w:rsidR="006C3A05" w:rsidRPr="001F4AB8" w:rsidRDefault="006C3A05" w:rsidP="001F4AB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</w:pPr>
            <w:r w:rsidRPr="001F4AB8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11.04.2009</w:t>
            </w:r>
          </w:p>
        </w:tc>
        <w:tc>
          <w:tcPr>
            <w:tcW w:w="3256" w:type="dxa"/>
          </w:tcPr>
          <w:p w:rsidR="006C3A05" w:rsidRPr="001F4AB8" w:rsidRDefault="006C3A05" w:rsidP="001F4AB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</w:pPr>
            <w:r w:rsidRPr="001F4AB8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Г. Северодвинск, МБУ ДО «ДШИ №34»</w:t>
            </w:r>
          </w:p>
          <w:p w:rsidR="006C3A05" w:rsidRPr="001F4AB8" w:rsidRDefault="006C3A05" w:rsidP="001F4AB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</w:pPr>
            <w:r w:rsidRPr="001F4AB8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Преп: Сухарникова Анна Федоровна</w:t>
            </w:r>
          </w:p>
        </w:tc>
      </w:tr>
      <w:tr w:rsidR="006C3A05" w:rsidRPr="001F4AB8" w:rsidTr="001F4AB8">
        <w:tc>
          <w:tcPr>
            <w:tcW w:w="9747" w:type="dxa"/>
            <w:gridSpan w:val="4"/>
          </w:tcPr>
          <w:p w:rsidR="006C3A05" w:rsidRPr="001F4AB8" w:rsidRDefault="006C3A05" w:rsidP="001F4AB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</w:pPr>
          </w:p>
          <w:p w:rsidR="006C3A05" w:rsidRPr="001F4AB8" w:rsidRDefault="006C3A05" w:rsidP="001F4AB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</w:pPr>
            <w:r w:rsidRPr="001F4AB8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15-17 лет</w:t>
            </w:r>
          </w:p>
          <w:p w:rsidR="006C3A05" w:rsidRPr="001F4AB8" w:rsidRDefault="006C3A05" w:rsidP="001F4AB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</w:pPr>
          </w:p>
        </w:tc>
      </w:tr>
      <w:tr w:rsidR="006C3A05" w:rsidRPr="001F4AB8" w:rsidTr="001F4AB8">
        <w:tc>
          <w:tcPr>
            <w:tcW w:w="2158" w:type="dxa"/>
          </w:tcPr>
          <w:p w:rsidR="006C3A05" w:rsidRPr="001F4AB8" w:rsidRDefault="006C3A05" w:rsidP="001F4AB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</w:pPr>
            <w:r w:rsidRPr="001F4AB8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1</w:t>
            </w:r>
          </w:p>
          <w:p w:rsidR="006C3A05" w:rsidRPr="001F4AB8" w:rsidRDefault="006C3A05" w:rsidP="001F4AB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</w:pPr>
            <w:r w:rsidRPr="001F4AB8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Грамота</w:t>
            </w:r>
          </w:p>
        </w:tc>
        <w:tc>
          <w:tcPr>
            <w:tcW w:w="2282" w:type="dxa"/>
          </w:tcPr>
          <w:p w:rsidR="006C3A05" w:rsidRPr="001F4AB8" w:rsidRDefault="006C3A05" w:rsidP="001F4AB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</w:pPr>
            <w:r w:rsidRPr="001F4AB8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Третьякова Анна</w:t>
            </w:r>
          </w:p>
        </w:tc>
        <w:tc>
          <w:tcPr>
            <w:tcW w:w="2051" w:type="dxa"/>
          </w:tcPr>
          <w:p w:rsidR="006C3A05" w:rsidRPr="001F4AB8" w:rsidRDefault="006C3A05" w:rsidP="001F4AB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</w:pPr>
            <w:r w:rsidRPr="001F4AB8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16.05.2006</w:t>
            </w:r>
          </w:p>
        </w:tc>
        <w:tc>
          <w:tcPr>
            <w:tcW w:w="3256" w:type="dxa"/>
          </w:tcPr>
          <w:p w:rsidR="006C3A05" w:rsidRPr="001F4AB8" w:rsidRDefault="006C3A05" w:rsidP="001F4AB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</w:pPr>
            <w:r w:rsidRPr="001F4AB8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Г. Коряжма, МБУ ДО «Коряжемская ДШИ»</w:t>
            </w:r>
          </w:p>
          <w:p w:rsidR="006C3A05" w:rsidRPr="001F4AB8" w:rsidRDefault="006C3A05" w:rsidP="001F4AB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</w:pPr>
            <w:r w:rsidRPr="001F4AB8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Преп: Смирнова Татьяна Евгеньевна</w:t>
            </w:r>
          </w:p>
        </w:tc>
      </w:tr>
      <w:tr w:rsidR="006C3A05" w:rsidRPr="001F4AB8" w:rsidTr="001F4AB8">
        <w:tc>
          <w:tcPr>
            <w:tcW w:w="2158" w:type="dxa"/>
          </w:tcPr>
          <w:p w:rsidR="006C3A05" w:rsidRPr="001F4AB8" w:rsidRDefault="006C3A05" w:rsidP="001F4AB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</w:pPr>
            <w:r w:rsidRPr="001F4AB8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1</w:t>
            </w:r>
          </w:p>
          <w:p w:rsidR="006C3A05" w:rsidRPr="001F4AB8" w:rsidRDefault="006C3A05" w:rsidP="001F4AB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</w:pPr>
            <w:r w:rsidRPr="001F4AB8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Грамота</w:t>
            </w:r>
          </w:p>
        </w:tc>
        <w:tc>
          <w:tcPr>
            <w:tcW w:w="2282" w:type="dxa"/>
          </w:tcPr>
          <w:p w:rsidR="006C3A05" w:rsidRPr="001F4AB8" w:rsidRDefault="006C3A05" w:rsidP="001F4AB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</w:pPr>
            <w:r w:rsidRPr="001F4AB8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Лычакова Олеся</w:t>
            </w:r>
          </w:p>
        </w:tc>
        <w:tc>
          <w:tcPr>
            <w:tcW w:w="2051" w:type="dxa"/>
          </w:tcPr>
          <w:p w:rsidR="006C3A05" w:rsidRPr="001F4AB8" w:rsidRDefault="006C3A05" w:rsidP="001F4AB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</w:pPr>
            <w:r w:rsidRPr="001F4AB8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28.03.2006</w:t>
            </w:r>
          </w:p>
        </w:tc>
        <w:tc>
          <w:tcPr>
            <w:tcW w:w="3256" w:type="dxa"/>
          </w:tcPr>
          <w:p w:rsidR="006C3A05" w:rsidRPr="001F4AB8" w:rsidRDefault="006C3A05" w:rsidP="001F4AB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</w:pPr>
            <w:r w:rsidRPr="001F4AB8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 xml:space="preserve">Г. Котлас, МБУ ДО КШИ № 7 «Гамма» </w:t>
            </w:r>
          </w:p>
          <w:p w:rsidR="006C3A05" w:rsidRPr="001F4AB8" w:rsidRDefault="006C3A05" w:rsidP="001F4AB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</w:pPr>
            <w:r w:rsidRPr="001F4AB8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Преп: Горбатовская Анна Сергеевна</w:t>
            </w:r>
          </w:p>
        </w:tc>
      </w:tr>
      <w:tr w:rsidR="006C3A05" w:rsidRPr="001F4AB8" w:rsidTr="001F4AB8">
        <w:tc>
          <w:tcPr>
            <w:tcW w:w="2158" w:type="dxa"/>
          </w:tcPr>
          <w:p w:rsidR="006C3A05" w:rsidRPr="001F4AB8" w:rsidRDefault="006C3A05" w:rsidP="001F4AB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  <w:shd w:val="clear" w:color="auto" w:fill="FFFFFF"/>
              </w:rPr>
            </w:pPr>
            <w:r w:rsidRPr="001F4AB8">
              <w:rPr>
                <w:rFonts w:ascii="Times New Roman" w:hAnsi="Times New Roman"/>
                <w:b/>
                <w:color w:val="000000"/>
                <w:sz w:val="28"/>
                <w:szCs w:val="28"/>
                <w:shd w:val="clear" w:color="auto" w:fill="FFFFFF"/>
              </w:rPr>
              <w:t>2</w:t>
            </w:r>
          </w:p>
          <w:p w:rsidR="006C3A05" w:rsidRPr="001F4AB8" w:rsidRDefault="006C3A05" w:rsidP="001F4AB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  <w:shd w:val="clear" w:color="auto" w:fill="FFFFFF"/>
              </w:rPr>
            </w:pPr>
            <w:r w:rsidRPr="001F4AB8">
              <w:rPr>
                <w:rFonts w:ascii="Times New Roman" w:hAnsi="Times New Roman"/>
                <w:b/>
                <w:color w:val="000000"/>
                <w:sz w:val="28"/>
                <w:szCs w:val="28"/>
                <w:shd w:val="clear" w:color="auto" w:fill="FFFFFF"/>
              </w:rPr>
              <w:t>Дипломант</w:t>
            </w:r>
          </w:p>
        </w:tc>
        <w:tc>
          <w:tcPr>
            <w:tcW w:w="2282" w:type="dxa"/>
          </w:tcPr>
          <w:p w:rsidR="006C3A05" w:rsidRPr="001F4AB8" w:rsidRDefault="006C3A05" w:rsidP="001F4AB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  <w:shd w:val="clear" w:color="auto" w:fill="FFFFFF"/>
              </w:rPr>
            </w:pPr>
            <w:r w:rsidRPr="001F4AB8">
              <w:rPr>
                <w:rFonts w:ascii="Times New Roman" w:hAnsi="Times New Roman"/>
                <w:b/>
                <w:color w:val="000000"/>
                <w:sz w:val="28"/>
                <w:szCs w:val="28"/>
                <w:shd w:val="clear" w:color="auto" w:fill="FFFFFF"/>
              </w:rPr>
              <w:t>Русьянс Софья</w:t>
            </w:r>
          </w:p>
        </w:tc>
        <w:tc>
          <w:tcPr>
            <w:tcW w:w="2051" w:type="dxa"/>
          </w:tcPr>
          <w:p w:rsidR="006C3A05" w:rsidRPr="001F4AB8" w:rsidRDefault="006C3A05" w:rsidP="001F4AB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  <w:shd w:val="clear" w:color="auto" w:fill="FFFFFF"/>
              </w:rPr>
            </w:pPr>
            <w:r w:rsidRPr="001F4AB8">
              <w:rPr>
                <w:rFonts w:ascii="Times New Roman" w:hAnsi="Times New Roman"/>
                <w:b/>
                <w:color w:val="000000"/>
                <w:sz w:val="28"/>
                <w:szCs w:val="28"/>
                <w:shd w:val="clear" w:color="auto" w:fill="FFFFFF"/>
              </w:rPr>
              <w:t>19.01.2006</w:t>
            </w:r>
          </w:p>
        </w:tc>
        <w:tc>
          <w:tcPr>
            <w:tcW w:w="3256" w:type="dxa"/>
          </w:tcPr>
          <w:p w:rsidR="006C3A05" w:rsidRPr="001F4AB8" w:rsidRDefault="006C3A05" w:rsidP="001F4AB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  <w:shd w:val="clear" w:color="auto" w:fill="FFFFFF"/>
              </w:rPr>
            </w:pPr>
            <w:r w:rsidRPr="001F4AB8">
              <w:rPr>
                <w:rFonts w:ascii="Times New Roman" w:hAnsi="Times New Roman"/>
                <w:b/>
                <w:color w:val="000000"/>
                <w:sz w:val="28"/>
                <w:szCs w:val="28"/>
                <w:shd w:val="clear" w:color="auto" w:fill="FFFFFF"/>
              </w:rPr>
              <w:t xml:space="preserve">Г. Котлас, МБУ ДО КШИ № 7 «Гамма» </w:t>
            </w:r>
          </w:p>
          <w:p w:rsidR="006C3A05" w:rsidRPr="001F4AB8" w:rsidRDefault="006C3A05" w:rsidP="001F4AB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  <w:shd w:val="clear" w:color="auto" w:fill="FFFFFF"/>
              </w:rPr>
            </w:pPr>
            <w:r w:rsidRPr="001F4AB8">
              <w:rPr>
                <w:rFonts w:ascii="Times New Roman" w:hAnsi="Times New Roman"/>
                <w:b/>
                <w:color w:val="000000"/>
                <w:sz w:val="28"/>
                <w:szCs w:val="28"/>
                <w:shd w:val="clear" w:color="auto" w:fill="FFFFFF"/>
              </w:rPr>
              <w:t>Преп: Горбатовская Анна Сергеевна</w:t>
            </w:r>
          </w:p>
        </w:tc>
      </w:tr>
      <w:tr w:rsidR="006C3A05" w:rsidRPr="001F4AB8" w:rsidTr="001F4AB8">
        <w:tc>
          <w:tcPr>
            <w:tcW w:w="2158" w:type="dxa"/>
          </w:tcPr>
          <w:p w:rsidR="006C3A05" w:rsidRPr="001F4AB8" w:rsidRDefault="006C3A05" w:rsidP="001F4AB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  <w:shd w:val="clear" w:color="auto" w:fill="FFFFFF"/>
              </w:rPr>
            </w:pPr>
            <w:r w:rsidRPr="001F4AB8">
              <w:rPr>
                <w:rFonts w:ascii="Times New Roman" w:hAnsi="Times New Roman"/>
                <w:b/>
                <w:color w:val="000000"/>
                <w:sz w:val="28"/>
                <w:szCs w:val="28"/>
                <w:shd w:val="clear" w:color="auto" w:fill="FFFFFF"/>
              </w:rPr>
              <w:t>5</w:t>
            </w:r>
          </w:p>
          <w:p w:rsidR="006C3A05" w:rsidRPr="001F4AB8" w:rsidRDefault="006C3A05" w:rsidP="001F4AB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  <w:shd w:val="clear" w:color="auto" w:fill="FFFFFF"/>
              </w:rPr>
            </w:pPr>
            <w:r w:rsidRPr="001F4AB8">
              <w:rPr>
                <w:rFonts w:ascii="Times New Roman" w:hAnsi="Times New Roman"/>
                <w:b/>
                <w:color w:val="000000"/>
                <w:sz w:val="28"/>
                <w:szCs w:val="28"/>
                <w:shd w:val="clear" w:color="auto" w:fill="FFFFFF"/>
              </w:rPr>
              <w:t>Лауреат</w:t>
            </w:r>
          </w:p>
        </w:tc>
        <w:tc>
          <w:tcPr>
            <w:tcW w:w="2282" w:type="dxa"/>
          </w:tcPr>
          <w:p w:rsidR="006C3A05" w:rsidRPr="001F4AB8" w:rsidRDefault="006C3A05" w:rsidP="001F4AB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  <w:shd w:val="clear" w:color="auto" w:fill="FFFFFF"/>
              </w:rPr>
            </w:pPr>
            <w:r w:rsidRPr="001F4AB8">
              <w:rPr>
                <w:rFonts w:ascii="Times New Roman" w:hAnsi="Times New Roman"/>
                <w:b/>
                <w:color w:val="000000"/>
                <w:sz w:val="28"/>
                <w:szCs w:val="28"/>
                <w:shd w:val="clear" w:color="auto" w:fill="FFFFFF"/>
              </w:rPr>
              <w:t>Тарабычина Александра</w:t>
            </w:r>
          </w:p>
        </w:tc>
        <w:tc>
          <w:tcPr>
            <w:tcW w:w="2051" w:type="dxa"/>
          </w:tcPr>
          <w:p w:rsidR="006C3A05" w:rsidRPr="001F4AB8" w:rsidRDefault="006C3A05" w:rsidP="001F4AB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  <w:shd w:val="clear" w:color="auto" w:fill="FFFFFF"/>
              </w:rPr>
            </w:pPr>
            <w:r w:rsidRPr="001F4AB8">
              <w:rPr>
                <w:rFonts w:ascii="Times New Roman" w:hAnsi="Times New Roman"/>
                <w:b/>
                <w:color w:val="000000"/>
                <w:sz w:val="28"/>
                <w:szCs w:val="28"/>
                <w:shd w:val="clear" w:color="auto" w:fill="FFFFFF"/>
              </w:rPr>
              <w:t>27.01.2006/ 15 лет</w:t>
            </w:r>
          </w:p>
        </w:tc>
        <w:tc>
          <w:tcPr>
            <w:tcW w:w="3256" w:type="dxa"/>
          </w:tcPr>
          <w:p w:rsidR="006C3A05" w:rsidRPr="001F4AB8" w:rsidRDefault="006C3A05" w:rsidP="001F4AB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  <w:shd w:val="clear" w:color="auto" w:fill="FFFFFF"/>
              </w:rPr>
            </w:pPr>
            <w:r w:rsidRPr="001F4AB8">
              <w:rPr>
                <w:rFonts w:ascii="Times New Roman" w:hAnsi="Times New Roman"/>
                <w:b/>
                <w:color w:val="000000"/>
                <w:sz w:val="28"/>
                <w:szCs w:val="28"/>
                <w:shd w:val="clear" w:color="auto" w:fill="FFFFFF"/>
              </w:rPr>
              <w:t xml:space="preserve">Г. Северодвинск, МБУ ДО ДХШ №2 </w:t>
            </w:r>
          </w:p>
          <w:p w:rsidR="006C3A05" w:rsidRPr="001F4AB8" w:rsidRDefault="006C3A05" w:rsidP="001F4AB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  <w:shd w:val="clear" w:color="auto" w:fill="FFFFFF"/>
              </w:rPr>
            </w:pPr>
            <w:r w:rsidRPr="001F4AB8">
              <w:rPr>
                <w:rFonts w:ascii="Times New Roman" w:hAnsi="Times New Roman"/>
                <w:b/>
                <w:color w:val="000000"/>
                <w:sz w:val="28"/>
                <w:szCs w:val="28"/>
                <w:shd w:val="clear" w:color="auto" w:fill="FFFFFF"/>
              </w:rPr>
              <w:t>Преп: Науменко Наталья Валентиновна</w:t>
            </w:r>
          </w:p>
        </w:tc>
      </w:tr>
      <w:tr w:rsidR="006C3A05" w:rsidRPr="001F4AB8" w:rsidTr="001F4AB8">
        <w:tc>
          <w:tcPr>
            <w:tcW w:w="2158" w:type="dxa"/>
          </w:tcPr>
          <w:p w:rsidR="006C3A05" w:rsidRPr="001F4AB8" w:rsidRDefault="006C3A05" w:rsidP="001F4AB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</w:pPr>
            <w:r w:rsidRPr="001F4AB8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1</w:t>
            </w:r>
          </w:p>
          <w:p w:rsidR="006C3A05" w:rsidRPr="001F4AB8" w:rsidRDefault="006C3A05" w:rsidP="001F4AB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</w:pPr>
            <w:r w:rsidRPr="001F4AB8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Грамота</w:t>
            </w:r>
          </w:p>
        </w:tc>
        <w:tc>
          <w:tcPr>
            <w:tcW w:w="2282" w:type="dxa"/>
          </w:tcPr>
          <w:p w:rsidR="006C3A05" w:rsidRPr="001F4AB8" w:rsidRDefault="006C3A05" w:rsidP="001F4AB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</w:pPr>
            <w:r w:rsidRPr="001F4AB8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Теплухина Анастасия</w:t>
            </w:r>
          </w:p>
        </w:tc>
        <w:tc>
          <w:tcPr>
            <w:tcW w:w="2051" w:type="dxa"/>
          </w:tcPr>
          <w:p w:rsidR="006C3A05" w:rsidRPr="001F4AB8" w:rsidRDefault="006C3A05" w:rsidP="001F4AB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</w:pPr>
            <w:r w:rsidRPr="001F4AB8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 xml:space="preserve">14.02.2006/ 15 лет     </w:t>
            </w:r>
          </w:p>
        </w:tc>
        <w:tc>
          <w:tcPr>
            <w:tcW w:w="3256" w:type="dxa"/>
          </w:tcPr>
          <w:p w:rsidR="006C3A05" w:rsidRPr="001F4AB8" w:rsidRDefault="006C3A05" w:rsidP="001F4AB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</w:pPr>
            <w:r w:rsidRPr="001F4AB8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 xml:space="preserve">Г. Северодвинск, МБУ ДО ДХШ №2 </w:t>
            </w:r>
          </w:p>
          <w:p w:rsidR="006C3A05" w:rsidRPr="001F4AB8" w:rsidRDefault="006C3A05" w:rsidP="001F4AB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</w:pPr>
            <w:r w:rsidRPr="001F4AB8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Преп: Науменко Наталья Валентиновна</w:t>
            </w:r>
          </w:p>
        </w:tc>
      </w:tr>
      <w:tr w:rsidR="006C3A05" w:rsidRPr="001F4AB8" w:rsidTr="001F4AB8">
        <w:tc>
          <w:tcPr>
            <w:tcW w:w="2158" w:type="dxa"/>
          </w:tcPr>
          <w:p w:rsidR="006C3A05" w:rsidRPr="001F4AB8" w:rsidRDefault="006C3A05" w:rsidP="001F4AB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  <w:shd w:val="clear" w:color="auto" w:fill="FFFFFF"/>
              </w:rPr>
            </w:pPr>
            <w:r w:rsidRPr="001F4AB8">
              <w:rPr>
                <w:rFonts w:ascii="Times New Roman" w:hAnsi="Times New Roman"/>
                <w:b/>
                <w:color w:val="000000"/>
                <w:sz w:val="28"/>
                <w:szCs w:val="28"/>
                <w:shd w:val="clear" w:color="auto" w:fill="FFFFFF"/>
              </w:rPr>
              <w:t>3</w:t>
            </w:r>
          </w:p>
          <w:p w:rsidR="006C3A05" w:rsidRPr="001F4AB8" w:rsidRDefault="006C3A05" w:rsidP="001F4AB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  <w:shd w:val="clear" w:color="auto" w:fill="FFFFFF"/>
              </w:rPr>
            </w:pPr>
            <w:r w:rsidRPr="001F4AB8">
              <w:rPr>
                <w:rFonts w:ascii="Times New Roman" w:hAnsi="Times New Roman"/>
                <w:b/>
                <w:color w:val="000000"/>
                <w:sz w:val="28"/>
                <w:szCs w:val="28"/>
                <w:shd w:val="clear" w:color="auto" w:fill="FFFFFF"/>
              </w:rPr>
              <w:t>Лауреат</w:t>
            </w:r>
          </w:p>
        </w:tc>
        <w:tc>
          <w:tcPr>
            <w:tcW w:w="2282" w:type="dxa"/>
          </w:tcPr>
          <w:p w:rsidR="006C3A05" w:rsidRPr="001F4AB8" w:rsidRDefault="006C3A05" w:rsidP="001F4AB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  <w:shd w:val="clear" w:color="auto" w:fill="FFFFFF"/>
              </w:rPr>
            </w:pPr>
            <w:r w:rsidRPr="001F4AB8">
              <w:rPr>
                <w:rFonts w:ascii="Times New Roman" w:hAnsi="Times New Roman"/>
                <w:b/>
                <w:color w:val="000000"/>
                <w:sz w:val="28"/>
                <w:szCs w:val="28"/>
                <w:shd w:val="clear" w:color="auto" w:fill="FFFFFF"/>
              </w:rPr>
              <w:t>Егорова Алена</w:t>
            </w:r>
          </w:p>
        </w:tc>
        <w:tc>
          <w:tcPr>
            <w:tcW w:w="2051" w:type="dxa"/>
          </w:tcPr>
          <w:p w:rsidR="006C3A05" w:rsidRPr="001F4AB8" w:rsidRDefault="006C3A05" w:rsidP="001F4AB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  <w:shd w:val="clear" w:color="auto" w:fill="FFFFFF"/>
              </w:rPr>
            </w:pPr>
            <w:r w:rsidRPr="001F4AB8">
              <w:rPr>
                <w:rFonts w:ascii="Times New Roman" w:hAnsi="Times New Roman"/>
                <w:b/>
                <w:color w:val="000000"/>
                <w:sz w:val="28"/>
                <w:szCs w:val="28"/>
                <w:shd w:val="clear" w:color="auto" w:fill="FFFFFF"/>
              </w:rPr>
              <w:t>04.06.2006/15 лет</w:t>
            </w:r>
          </w:p>
        </w:tc>
        <w:tc>
          <w:tcPr>
            <w:tcW w:w="3256" w:type="dxa"/>
          </w:tcPr>
          <w:p w:rsidR="006C3A05" w:rsidRPr="001F4AB8" w:rsidRDefault="006C3A05" w:rsidP="001F4AB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  <w:shd w:val="clear" w:color="auto" w:fill="FFFFFF"/>
              </w:rPr>
            </w:pPr>
            <w:r w:rsidRPr="001F4AB8">
              <w:rPr>
                <w:rFonts w:ascii="Times New Roman" w:hAnsi="Times New Roman"/>
                <w:b/>
                <w:color w:val="000000"/>
                <w:sz w:val="28"/>
                <w:szCs w:val="28"/>
                <w:shd w:val="clear" w:color="auto" w:fill="FFFFFF"/>
              </w:rPr>
              <w:t xml:space="preserve">Г. Северодвинск, МБУ ДО ДХШ №2 </w:t>
            </w:r>
          </w:p>
          <w:p w:rsidR="006C3A05" w:rsidRPr="001F4AB8" w:rsidRDefault="006C3A05" w:rsidP="001F4AB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  <w:shd w:val="clear" w:color="auto" w:fill="FFFFFF"/>
              </w:rPr>
            </w:pPr>
            <w:r w:rsidRPr="001F4AB8">
              <w:rPr>
                <w:rFonts w:ascii="Times New Roman" w:hAnsi="Times New Roman"/>
                <w:b/>
                <w:color w:val="000000"/>
                <w:sz w:val="28"/>
                <w:szCs w:val="28"/>
                <w:shd w:val="clear" w:color="auto" w:fill="FFFFFF"/>
              </w:rPr>
              <w:t>Преп: Науменко Наталья Валентиновна</w:t>
            </w:r>
          </w:p>
        </w:tc>
      </w:tr>
      <w:tr w:rsidR="006C3A05" w:rsidRPr="001F4AB8" w:rsidTr="001F4AB8">
        <w:tc>
          <w:tcPr>
            <w:tcW w:w="2158" w:type="dxa"/>
          </w:tcPr>
          <w:p w:rsidR="006C3A05" w:rsidRPr="001F4AB8" w:rsidRDefault="006C3A05" w:rsidP="001F4AB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  <w:shd w:val="clear" w:color="auto" w:fill="FFFFFF"/>
              </w:rPr>
            </w:pPr>
            <w:r w:rsidRPr="001F4AB8">
              <w:rPr>
                <w:rFonts w:ascii="Times New Roman" w:hAnsi="Times New Roman"/>
                <w:b/>
                <w:color w:val="000000"/>
                <w:sz w:val="28"/>
                <w:szCs w:val="28"/>
                <w:shd w:val="clear" w:color="auto" w:fill="FFFFFF"/>
              </w:rPr>
              <w:t>2</w:t>
            </w:r>
          </w:p>
          <w:p w:rsidR="006C3A05" w:rsidRPr="001F4AB8" w:rsidRDefault="006C3A05" w:rsidP="001F4AB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  <w:shd w:val="clear" w:color="auto" w:fill="FFFFFF"/>
              </w:rPr>
            </w:pPr>
            <w:r w:rsidRPr="001F4AB8">
              <w:rPr>
                <w:rFonts w:ascii="Times New Roman" w:hAnsi="Times New Roman"/>
                <w:b/>
                <w:color w:val="000000"/>
                <w:sz w:val="28"/>
                <w:szCs w:val="28"/>
                <w:shd w:val="clear" w:color="auto" w:fill="FFFFFF"/>
              </w:rPr>
              <w:t>Дипломант</w:t>
            </w:r>
          </w:p>
        </w:tc>
        <w:tc>
          <w:tcPr>
            <w:tcW w:w="2282" w:type="dxa"/>
          </w:tcPr>
          <w:p w:rsidR="006C3A05" w:rsidRPr="001F4AB8" w:rsidRDefault="006C3A05" w:rsidP="001F4AB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  <w:shd w:val="clear" w:color="auto" w:fill="FFFFFF"/>
              </w:rPr>
            </w:pPr>
            <w:r w:rsidRPr="001F4AB8">
              <w:rPr>
                <w:rFonts w:ascii="Times New Roman" w:hAnsi="Times New Roman"/>
                <w:b/>
                <w:sz w:val="28"/>
                <w:szCs w:val="28"/>
                <w:shd w:val="clear" w:color="auto" w:fill="FFFFFF"/>
              </w:rPr>
              <w:t xml:space="preserve">Царегородцева Ангелина </w:t>
            </w:r>
          </w:p>
        </w:tc>
        <w:tc>
          <w:tcPr>
            <w:tcW w:w="2051" w:type="dxa"/>
          </w:tcPr>
          <w:p w:rsidR="006C3A05" w:rsidRPr="001F4AB8" w:rsidRDefault="006C3A05" w:rsidP="001F4AB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  <w:shd w:val="clear" w:color="auto" w:fill="FFFFFF"/>
              </w:rPr>
            </w:pPr>
            <w:r w:rsidRPr="001F4AB8">
              <w:rPr>
                <w:rFonts w:ascii="Times New Roman" w:hAnsi="Times New Roman"/>
                <w:b/>
                <w:color w:val="000000"/>
                <w:sz w:val="28"/>
                <w:szCs w:val="28"/>
                <w:shd w:val="clear" w:color="auto" w:fill="FFFFFF"/>
              </w:rPr>
              <w:t>15 лет</w:t>
            </w:r>
          </w:p>
        </w:tc>
        <w:tc>
          <w:tcPr>
            <w:tcW w:w="3256" w:type="dxa"/>
          </w:tcPr>
          <w:p w:rsidR="006C3A05" w:rsidRPr="001F4AB8" w:rsidRDefault="006C3A05" w:rsidP="001F4AB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  <w:shd w:val="clear" w:color="auto" w:fill="FFFFFF"/>
              </w:rPr>
            </w:pPr>
            <w:r w:rsidRPr="001F4AB8">
              <w:rPr>
                <w:rFonts w:ascii="Times New Roman" w:hAnsi="Times New Roman"/>
                <w:b/>
                <w:color w:val="000000"/>
                <w:sz w:val="28"/>
                <w:szCs w:val="28"/>
                <w:shd w:val="clear" w:color="auto" w:fill="FFFFFF"/>
              </w:rPr>
              <w:t xml:space="preserve">Гамма Котлас </w:t>
            </w:r>
            <w:r w:rsidRPr="001F4AB8">
              <w:rPr>
                <w:rFonts w:ascii="Times New Roman" w:hAnsi="Times New Roman"/>
                <w:b/>
                <w:sz w:val="28"/>
                <w:szCs w:val="28"/>
              </w:rPr>
              <w:t>Окулова Ольга Васильевна</w:t>
            </w:r>
          </w:p>
        </w:tc>
      </w:tr>
      <w:tr w:rsidR="006C3A05" w:rsidRPr="001F4AB8" w:rsidTr="001F4AB8">
        <w:tc>
          <w:tcPr>
            <w:tcW w:w="9747" w:type="dxa"/>
            <w:gridSpan w:val="4"/>
          </w:tcPr>
          <w:p w:rsidR="006C3A05" w:rsidRPr="001F4AB8" w:rsidRDefault="006C3A05" w:rsidP="001F4AB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</w:pPr>
          </w:p>
          <w:p w:rsidR="006C3A05" w:rsidRPr="001F4AB8" w:rsidRDefault="006C3A05" w:rsidP="001F4AB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</w:pPr>
            <w:r w:rsidRPr="001F4AB8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 xml:space="preserve">Графическая композиция на предложенную тему </w:t>
            </w:r>
          </w:p>
          <w:p w:rsidR="006C3A05" w:rsidRPr="001F4AB8" w:rsidRDefault="006C3A05" w:rsidP="001F4AB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</w:pPr>
          </w:p>
        </w:tc>
      </w:tr>
      <w:tr w:rsidR="006C3A05" w:rsidRPr="001F4AB8" w:rsidTr="001F4AB8">
        <w:tc>
          <w:tcPr>
            <w:tcW w:w="2158" w:type="dxa"/>
          </w:tcPr>
          <w:p w:rsidR="006C3A05" w:rsidRPr="001F4AB8" w:rsidRDefault="006C3A05" w:rsidP="001F4AB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  <w:shd w:val="clear" w:color="auto" w:fill="FFFFFF"/>
              </w:rPr>
            </w:pPr>
            <w:r w:rsidRPr="001F4AB8">
              <w:rPr>
                <w:rFonts w:ascii="Times New Roman" w:hAnsi="Times New Roman"/>
                <w:b/>
                <w:color w:val="000000"/>
                <w:sz w:val="28"/>
                <w:szCs w:val="28"/>
                <w:shd w:val="clear" w:color="auto" w:fill="FFFFFF"/>
              </w:rPr>
              <w:t>3</w:t>
            </w:r>
          </w:p>
          <w:p w:rsidR="006C3A05" w:rsidRPr="001F4AB8" w:rsidRDefault="006C3A05" w:rsidP="001F4AB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  <w:shd w:val="clear" w:color="auto" w:fill="FFFFFF"/>
              </w:rPr>
            </w:pPr>
            <w:r w:rsidRPr="001F4AB8">
              <w:rPr>
                <w:rFonts w:ascii="Times New Roman" w:hAnsi="Times New Roman"/>
                <w:b/>
                <w:color w:val="000000"/>
                <w:sz w:val="28"/>
                <w:szCs w:val="28"/>
                <w:shd w:val="clear" w:color="auto" w:fill="FFFFFF"/>
              </w:rPr>
              <w:t>Дипломант</w:t>
            </w:r>
            <w:bookmarkStart w:id="0" w:name="_GoBack"/>
            <w:bookmarkEnd w:id="0"/>
          </w:p>
        </w:tc>
        <w:tc>
          <w:tcPr>
            <w:tcW w:w="2282" w:type="dxa"/>
          </w:tcPr>
          <w:p w:rsidR="006C3A05" w:rsidRPr="001F4AB8" w:rsidRDefault="006C3A05" w:rsidP="001F4AB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  <w:shd w:val="clear" w:color="auto" w:fill="FFFFFF"/>
              </w:rPr>
            </w:pPr>
            <w:r w:rsidRPr="001F4AB8">
              <w:rPr>
                <w:rFonts w:ascii="Times New Roman" w:hAnsi="Times New Roman"/>
                <w:b/>
                <w:color w:val="000000"/>
                <w:sz w:val="28"/>
                <w:szCs w:val="28"/>
                <w:shd w:val="clear" w:color="auto" w:fill="FFFFFF"/>
              </w:rPr>
              <w:t>Пахтусова Виталия</w:t>
            </w:r>
          </w:p>
        </w:tc>
        <w:tc>
          <w:tcPr>
            <w:tcW w:w="2051" w:type="dxa"/>
          </w:tcPr>
          <w:p w:rsidR="006C3A05" w:rsidRPr="001F4AB8" w:rsidRDefault="006C3A05" w:rsidP="001F4AB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  <w:shd w:val="clear" w:color="auto" w:fill="FFFFFF"/>
              </w:rPr>
            </w:pPr>
            <w:r w:rsidRPr="001F4AB8">
              <w:rPr>
                <w:rFonts w:ascii="Times New Roman" w:hAnsi="Times New Roman"/>
                <w:b/>
                <w:color w:val="000000"/>
                <w:sz w:val="28"/>
                <w:szCs w:val="28"/>
                <w:shd w:val="clear" w:color="auto" w:fill="FFFFFF"/>
              </w:rPr>
              <w:t>14.09.2006</w:t>
            </w:r>
          </w:p>
        </w:tc>
        <w:tc>
          <w:tcPr>
            <w:tcW w:w="3256" w:type="dxa"/>
          </w:tcPr>
          <w:p w:rsidR="006C3A05" w:rsidRPr="001F4AB8" w:rsidRDefault="006C3A05" w:rsidP="001F4AB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  <w:shd w:val="clear" w:color="auto" w:fill="FFFFFF"/>
              </w:rPr>
            </w:pPr>
            <w:r w:rsidRPr="001F4AB8">
              <w:rPr>
                <w:rFonts w:ascii="Times New Roman" w:hAnsi="Times New Roman"/>
                <w:b/>
                <w:color w:val="000000"/>
                <w:sz w:val="28"/>
                <w:szCs w:val="28"/>
                <w:shd w:val="clear" w:color="auto" w:fill="FFFFFF"/>
              </w:rPr>
              <w:t>Г. Вельск, МБУ ДО «ДХШ №3»</w:t>
            </w:r>
          </w:p>
          <w:p w:rsidR="006C3A05" w:rsidRPr="001F4AB8" w:rsidRDefault="006C3A05" w:rsidP="001F4AB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  <w:shd w:val="clear" w:color="auto" w:fill="FFFFFF"/>
              </w:rPr>
            </w:pPr>
            <w:r w:rsidRPr="001F4AB8">
              <w:rPr>
                <w:rFonts w:ascii="Times New Roman" w:hAnsi="Times New Roman"/>
                <w:b/>
                <w:color w:val="000000"/>
                <w:sz w:val="28"/>
                <w:szCs w:val="28"/>
                <w:shd w:val="clear" w:color="auto" w:fill="FFFFFF"/>
              </w:rPr>
              <w:t>Преп: Распопова Ирина Витальевна</w:t>
            </w:r>
          </w:p>
        </w:tc>
      </w:tr>
      <w:tr w:rsidR="006C3A05" w:rsidRPr="001F4AB8" w:rsidTr="001F4AB8">
        <w:tc>
          <w:tcPr>
            <w:tcW w:w="2158" w:type="dxa"/>
          </w:tcPr>
          <w:p w:rsidR="006C3A05" w:rsidRPr="001F4AB8" w:rsidRDefault="006C3A05" w:rsidP="001F4AB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</w:pPr>
            <w:r w:rsidRPr="001F4AB8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2</w:t>
            </w:r>
          </w:p>
          <w:p w:rsidR="006C3A05" w:rsidRPr="001F4AB8" w:rsidRDefault="006C3A05" w:rsidP="001F4AB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</w:pPr>
            <w:r w:rsidRPr="001F4AB8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Грамота</w:t>
            </w:r>
          </w:p>
          <w:p w:rsidR="006C3A05" w:rsidRPr="001F4AB8" w:rsidRDefault="006C3A05" w:rsidP="001F4AB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2282" w:type="dxa"/>
          </w:tcPr>
          <w:p w:rsidR="006C3A05" w:rsidRPr="001F4AB8" w:rsidRDefault="006C3A05" w:rsidP="001F4AB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</w:pPr>
            <w:r w:rsidRPr="001F4AB8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Субботина Алина</w:t>
            </w:r>
          </w:p>
        </w:tc>
        <w:tc>
          <w:tcPr>
            <w:tcW w:w="2051" w:type="dxa"/>
          </w:tcPr>
          <w:p w:rsidR="006C3A05" w:rsidRPr="001F4AB8" w:rsidRDefault="006C3A05" w:rsidP="001F4AB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</w:pPr>
            <w:r w:rsidRPr="001F4AB8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02.02.2005</w:t>
            </w:r>
          </w:p>
        </w:tc>
        <w:tc>
          <w:tcPr>
            <w:tcW w:w="3256" w:type="dxa"/>
          </w:tcPr>
          <w:p w:rsidR="006C3A05" w:rsidRPr="001F4AB8" w:rsidRDefault="006C3A05" w:rsidP="001F4AB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</w:pPr>
            <w:r w:rsidRPr="001F4AB8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 xml:space="preserve">Г. Котлас, МБУ ДО КШИ № 7 «Гамма» </w:t>
            </w:r>
          </w:p>
          <w:p w:rsidR="006C3A05" w:rsidRPr="001F4AB8" w:rsidRDefault="006C3A05" w:rsidP="001F4AB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</w:pPr>
            <w:r w:rsidRPr="001F4AB8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Преп: Окулова Ольга Васильевна</w:t>
            </w:r>
          </w:p>
          <w:p w:rsidR="006C3A05" w:rsidRPr="001F4AB8" w:rsidRDefault="006C3A05" w:rsidP="001F4AB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</w:pPr>
          </w:p>
        </w:tc>
      </w:tr>
      <w:tr w:rsidR="006C3A05" w:rsidRPr="001F4AB8" w:rsidTr="001F4AB8">
        <w:tc>
          <w:tcPr>
            <w:tcW w:w="2158" w:type="dxa"/>
          </w:tcPr>
          <w:p w:rsidR="006C3A05" w:rsidRPr="001F4AB8" w:rsidRDefault="006C3A05" w:rsidP="001F4AB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  <w:shd w:val="clear" w:color="auto" w:fill="FFFFFF"/>
              </w:rPr>
            </w:pPr>
            <w:r w:rsidRPr="001F4AB8">
              <w:rPr>
                <w:rFonts w:ascii="Times New Roman" w:hAnsi="Times New Roman"/>
                <w:b/>
                <w:color w:val="000000"/>
                <w:sz w:val="28"/>
                <w:szCs w:val="28"/>
                <w:shd w:val="clear" w:color="auto" w:fill="FFFFFF"/>
              </w:rPr>
              <w:t>3</w:t>
            </w:r>
          </w:p>
          <w:p w:rsidR="006C3A05" w:rsidRPr="001F4AB8" w:rsidRDefault="006C3A05" w:rsidP="001F4AB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  <w:shd w:val="clear" w:color="auto" w:fill="FFFFFF"/>
              </w:rPr>
            </w:pPr>
            <w:r w:rsidRPr="001F4AB8">
              <w:rPr>
                <w:rFonts w:ascii="Times New Roman" w:hAnsi="Times New Roman"/>
                <w:b/>
                <w:color w:val="000000"/>
                <w:sz w:val="28"/>
                <w:szCs w:val="28"/>
                <w:shd w:val="clear" w:color="auto" w:fill="FFFFFF"/>
              </w:rPr>
              <w:t>Дипломант</w:t>
            </w:r>
          </w:p>
        </w:tc>
        <w:tc>
          <w:tcPr>
            <w:tcW w:w="2282" w:type="dxa"/>
          </w:tcPr>
          <w:p w:rsidR="006C3A05" w:rsidRPr="001F4AB8" w:rsidRDefault="006C3A05" w:rsidP="001F4AB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  <w:shd w:val="clear" w:color="auto" w:fill="FFFFFF"/>
              </w:rPr>
            </w:pPr>
            <w:r w:rsidRPr="001F4AB8">
              <w:rPr>
                <w:rFonts w:ascii="Times New Roman" w:hAnsi="Times New Roman"/>
                <w:b/>
                <w:color w:val="000000"/>
                <w:sz w:val="28"/>
                <w:szCs w:val="28"/>
                <w:shd w:val="clear" w:color="auto" w:fill="FFFFFF"/>
              </w:rPr>
              <w:t>Шутихина Диана</w:t>
            </w:r>
          </w:p>
          <w:p w:rsidR="006C3A05" w:rsidRPr="001F4AB8" w:rsidRDefault="006C3A05" w:rsidP="001F4AB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2051" w:type="dxa"/>
          </w:tcPr>
          <w:p w:rsidR="006C3A05" w:rsidRPr="001F4AB8" w:rsidRDefault="006C3A05" w:rsidP="001F4AB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  <w:shd w:val="clear" w:color="auto" w:fill="FFFFFF"/>
              </w:rPr>
            </w:pPr>
            <w:r w:rsidRPr="001F4AB8">
              <w:rPr>
                <w:rFonts w:ascii="Times New Roman" w:hAnsi="Times New Roman"/>
                <w:b/>
                <w:color w:val="000000"/>
                <w:sz w:val="28"/>
                <w:szCs w:val="28"/>
                <w:shd w:val="clear" w:color="auto" w:fill="FFFFFF"/>
              </w:rPr>
              <w:t>17.07.2006</w:t>
            </w:r>
          </w:p>
        </w:tc>
        <w:tc>
          <w:tcPr>
            <w:tcW w:w="3256" w:type="dxa"/>
          </w:tcPr>
          <w:p w:rsidR="006C3A05" w:rsidRPr="001F4AB8" w:rsidRDefault="006C3A05" w:rsidP="001F4AB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  <w:shd w:val="clear" w:color="auto" w:fill="FFFFFF"/>
              </w:rPr>
            </w:pPr>
            <w:r w:rsidRPr="001F4AB8">
              <w:rPr>
                <w:rFonts w:ascii="Times New Roman" w:hAnsi="Times New Roman"/>
                <w:b/>
                <w:color w:val="000000"/>
                <w:sz w:val="28"/>
                <w:szCs w:val="28"/>
                <w:shd w:val="clear" w:color="auto" w:fill="FFFFFF"/>
              </w:rPr>
              <w:t xml:space="preserve">Г. Котлас, МБУ ДО КШИ № 7 «Гамма» </w:t>
            </w:r>
          </w:p>
          <w:p w:rsidR="006C3A05" w:rsidRPr="001F4AB8" w:rsidRDefault="006C3A05" w:rsidP="001F4AB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  <w:shd w:val="clear" w:color="auto" w:fill="FFFFFF"/>
              </w:rPr>
            </w:pPr>
            <w:r w:rsidRPr="001F4AB8">
              <w:rPr>
                <w:rFonts w:ascii="Times New Roman" w:hAnsi="Times New Roman"/>
                <w:b/>
                <w:color w:val="000000"/>
                <w:sz w:val="28"/>
                <w:szCs w:val="28"/>
                <w:shd w:val="clear" w:color="auto" w:fill="FFFFFF"/>
              </w:rPr>
              <w:t>Преп: Окулова Ольга Васильевна</w:t>
            </w:r>
          </w:p>
        </w:tc>
      </w:tr>
      <w:tr w:rsidR="006C3A05" w:rsidRPr="001F4AB8" w:rsidTr="001F4AB8">
        <w:tc>
          <w:tcPr>
            <w:tcW w:w="2158" w:type="dxa"/>
          </w:tcPr>
          <w:p w:rsidR="006C3A05" w:rsidRPr="001F4AB8" w:rsidRDefault="006C3A05" w:rsidP="001F4AB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</w:pPr>
            <w:r w:rsidRPr="001F4AB8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2</w:t>
            </w:r>
          </w:p>
          <w:p w:rsidR="006C3A05" w:rsidRPr="001F4AB8" w:rsidRDefault="006C3A05" w:rsidP="001F4AB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</w:pPr>
            <w:r w:rsidRPr="001F4AB8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Грамота</w:t>
            </w:r>
          </w:p>
          <w:p w:rsidR="006C3A05" w:rsidRPr="001F4AB8" w:rsidRDefault="006C3A05" w:rsidP="001F4AB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2282" w:type="dxa"/>
          </w:tcPr>
          <w:p w:rsidR="006C3A05" w:rsidRPr="001F4AB8" w:rsidRDefault="006C3A05" w:rsidP="001F4AB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</w:pPr>
            <w:r w:rsidRPr="001F4AB8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Люлина Екатерина</w:t>
            </w:r>
          </w:p>
        </w:tc>
        <w:tc>
          <w:tcPr>
            <w:tcW w:w="2051" w:type="dxa"/>
          </w:tcPr>
          <w:p w:rsidR="006C3A05" w:rsidRPr="001F4AB8" w:rsidRDefault="006C3A05" w:rsidP="001F4AB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</w:pPr>
            <w:r w:rsidRPr="001F4AB8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21.06.2004</w:t>
            </w:r>
          </w:p>
        </w:tc>
        <w:tc>
          <w:tcPr>
            <w:tcW w:w="3256" w:type="dxa"/>
          </w:tcPr>
          <w:p w:rsidR="006C3A05" w:rsidRPr="001F4AB8" w:rsidRDefault="006C3A05" w:rsidP="001F4AB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</w:pPr>
            <w:r w:rsidRPr="001F4AB8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 xml:space="preserve">Г. Северодвинск, МБУ ДО ДХШ №2 </w:t>
            </w:r>
          </w:p>
          <w:p w:rsidR="006C3A05" w:rsidRPr="001F4AB8" w:rsidRDefault="006C3A05" w:rsidP="001F4AB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</w:pPr>
            <w:r w:rsidRPr="001F4AB8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Преп: Афанасова Светлана Анатольевна</w:t>
            </w:r>
          </w:p>
        </w:tc>
      </w:tr>
      <w:tr w:rsidR="006C3A05" w:rsidRPr="001F4AB8" w:rsidTr="001F4AB8">
        <w:tc>
          <w:tcPr>
            <w:tcW w:w="2158" w:type="dxa"/>
          </w:tcPr>
          <w:p w:rsidR="006C3A05" w:rsidRPr="001F4AB8" w:rsidRDefault="006C3A05" w:rsidP="001F4AB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</w:pPr>
            <w:r w:rsidRPr="001F4AB8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1</w:t>
            </w:r>
          </w:p>
          <w:p w:rsidR="006C3A05" w:rsidRPr="001F4AB8" w:rsidRDefault="006C3A05" w:rsidP="001F4AB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</w:pPr>
            <w:r w:rsidRPr="001F4AB8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Грамота</w:t>
            </w:r>
          </w:p>
        </w:tc>
        <w:tc>
          <w:tcPr>
            <w:tcW w:w="2282" w:type="dxa"/>
          </w:tcPr>
          <w:p w:rsidR="006C3A05" w:rsidRPr="001F4AB8" w:rsidRDefault="006C3A05" w:rsidP="001F4AB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</w:pPr>
            <w:r w:rsidRPr="001F4AB8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Никифорова Анна</w:t>
            </w:r>
          </w:p>
        </w:tc>
        <w:tc>
          <w:tcPr>
            <w:tcW w:w="2051" w:type="dxa"/>
          </w:tcPr>
          <w:p w:rsidR="006C3A05" w:rsidRPr="001F4AB8" w:rsidRDefault="006C3A05" w:rsidP="001F4AB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</w:pPr>
            <w:r w:rsidRPr="001F4AB8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22.12.2004</w:t>
            </w:r>
          </w:p>
        </w:tc>
        <w:tc>
          <w:tcPr>
            <w:tcW w:w="3256" w:type="dxa"/>
          </w:tcPr>
          <w:p w:rsidR="006C3A05" w:rsidRPr="001F4AB8" w:rsidRDefault="006C3A05" w:rsidP="001F4AB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</w:pPr>
            <w:r w:rsidRPr="001F4AB8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Г. Северодвинск, МБУ ДО «ДШИ №34»</w:t>
            </w:r>
          </w:p>
          <w:p w:rsidR="006C3A05" w:rsidRPr="001F4AB8" w:rsidRDefault="006C3A05" w:rsidP="001F4AB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</w:pPr>
            <w:r w:rsidRPr="001F4AB8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Преп: Епанина Мария Сергеевна</w:t>
            </w:r>
          </w:p>
        </w:tc>
      </w:tr>
      <w:tr w:rsidR="006C3A05" w:rsidRPr="001F4AB8" w:rsidTr="001F4AB8">
        <w:tc>
          <w:tcPr>
            <w:tcW w:w="2158" w:type="dxa"/>
          </w:tcPr>
          <w:p w:rsidR="006C3A05" w:rsidRPr="001F4AB8" w:rsidRDefault="006C3A05" w:rsidP="001F4AB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  <w:shd w:val="clear" w:color="auto" w:fill="FFFFFF"/>
              </w:rPr>
            </w:pPr>
            <w:r w:rsidRPr="001F4AB8">
              <w:rPr>
                <w:rFonts w:ascii="Times New Roman" w:hAnsi="Times New Roman"/>
                <w:b/>
                <w:color w:val="000000"/>
                <w:sz w:val="28"/>
                <w:szCs w:val="28"/>
                <w:shd w:val="clear" w:color="auto" w:fill="FFFFFF"/>
              </w:rPr>
              <w:t>4</w:t>
            </w:r>
          </w:p>
          <w:p w:rsidR="006C3A05" w:rsidRPr="001F4AB8" w:rsidRDefault="006C3A05" w:rsidP="001F4AB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  <w:shd w:val="clear" w:color="auto" w:fill="FFFFFF"/>
              </w:rPr>
            </w:pPr>
            <w:r w:rsidRPr="001F4AB8">
              <w:rPr>
                <w:rFonts w:ascii="Times New Roman" w:hAnsi="Times New Roman"/>
                <w:b/>
                <w:color w:val="000000"/>
                <w:sz w:val="28"/>
                <w:szCs w:val="28"/>
                <w:shd w:val="clear" w:color="auto" w:fill="FFFFFF"/>
              </w:rPr>
              <w:t>Лауреат</w:t>
            </w:r>
          </w:p>
        </w:tc>
        <w:tc>
          <w:tcPr>
            <w:tcW w:w="2282" w:type="dxa"/>
          </w:tcPr>
          <w:p w:rsidR="006C3A05" w:rsidRPr="001F4AB8" w:rsidRDefault="006C3A05" w:rsidP="001F4AB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  <w:shd w:val="clear" w:color="auto" w:fill="FFFFFF"/>
              </w:rPr>
            </w:pPr>
            <w:r w:rsidRPr="001F4AB8">
              <w:rPr>
                <w:rFonts w:ascii="Times New Roman" w:hAnsi="Times New Roman"/>
                <w:b/>
                <w:color w:val="000000"/>
                <w:sz w:val="28"/>
                <w:szCs w:val="28"/>
                <w:shd w:val="clear" w:color="auto" w:fill="FFFFFF"/>
              </w:rPr>
              <w:t>Фомина Дарья</w:t>
            </w:r>
          </w:p>
        </w:tc>
        <w:tc>
          <w:tcPr>
            <w:tcW w:w="2051" w:type="dxa"/>
          </w:tcPr>
          <w:p w:rsidR="006C3A05" w:rsidRPr="001F4AB8" w:rsidRDefault="006C3A05" w:rsidP="001F4AB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3256" w:type="dxa"/>
          </w:tcPr>
          <w:p w:rsidR="006C3A05" w:rsidRPr="001F4AB8" w:rsidRDefault="006C3A05" w:rsidP="001F4AB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  <w:shd w:val="clear" w:color="auto" w:fill="FFFFFF"/>
              </w:rPr>
            </w:pPr>
            <w:r w:rsidRPr="001F4AB8">
              <w:rPr>
                <w:rFonts w:ascii="Times New Roman" w:hAnsi="Times New Roman"/>
                <w:b/>
                <w:color w:val="000000"/>
                <w:sz w:val="28"/>
                <w:szCs w:val="28"/>
                <w:shd w:val="clear" w:color="auto" w:fill="FFFFFF"/>
              </w:rPr>
              <w:t xml:space="preserve">Г. Котлас, МБУ ДО КШИ № 7 «Гамма» </w:t>
            </w:r>
          </w:p>
          <w:p w:rsidR="006C3A05" w:rsidRPr="001F4AB8" w:rsidRDefault="006C3A05" w:rsidP="001F4AB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</w:tr>
      <w:tr w:rsidR="006C3A05" w:rsidRPr="001F4AB8" w:rsidTr="001F4AB8">
        <w:tc>
          <w:tcPr>
            <w:tcW w:w="2158" w:type="dxa"/>
          </w:tcPr>
          <w:p w:rsidR="006C3A05" w:rsidRPr="001F4AB8" w:rsidRDefault="006C3A05" w:rsidP="001F4AB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  <w:shd w:val="clear" w:color="auto" w:fill="FFFFFF"/>
              </w:rPr>
            </w:pPr>
            <w:r w:rsidRPr="001F4AB8">
              <w:rPr>
                <w:rFonts w:ascii="Times New Roman" w:hAnsi="Times New Roman"/>
                <w:b/>
                <w:color w:val="000000"/>
                <w:sz w:val="28"/>
                <w:szCs w:val="28"/>
                <w:shd w:val="clear" w:color="auto" w:fill="FFFFFF"/>
              </w:rPr>
              <w:t>2</w:t>
            </w:r>
          </w:p>
          <w:p w:rsidR="006C3A05" w:rsidRPr="001F4AB8" w:rsidRDefault="006C3A05" w:rsidP="001F4AB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  <w:shd w:val="clear" w:color="auto" w:fill="FFFFFF"/>
              </w:rPr>
            </w:pPr>
            <w:r w:rsidRPr="001F4AB8">
              <w:rPr>
                <w:rFonts w:ascii="Times New Roman" w:hAnsi="Times New Roman"/>
                <w:b/>
                <w:color w:val="000000"/>
                <w:sz w:val="28"/>
                <w:szCs w:val="28"/>
                <w:shd w:val="clear" w:color="auto" w:fill="FFFFFF"/>
              </w:rPr>
              <w:t>Дипломант</w:t>
            </w:r>
          </w:p>
        </w:tc>
        <w:tc>
          <w:tcPr>
            <w:tcW w:w="2282" w:type="dxa"/>
          </w:tcPr>
          <w:p w:rsidR="006C3A05" w:rsidRPr="001F4AB8" w:rsidRDefault="006C3A05" w:rsidP="001F4AB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  <w:shd w:val="clear" w:color="auto" w:fill="FFFFFF"/>
              </w:rPr>
            </w:pPr>
            <w:r w:rsidRPr="001F4AB8">
              <w:rPr>
                <w:rFonts w:ascii="Times New Roman" w:hAnsi="Times New Roman"/>
                <w:b/>
                <w:color w:val="000000"/>
                <w:sz w:val="28"/>
                <w:szCs w:val="28"/>
                <w:shd w:val="clear" w:color="auto" w:fill="FFFFFF"/>
              </w:rPr>
              <w:t>Кузьмин Игнат</w:t>
            </w:r>
          </w:p>
        </w:tc>
        <w:tc>
          <w:tcPr>
            <w:tcW w:w="2051" w:type="dxa"/>
          </w:tcPr>
          <w:p w:rsidR="006C3A05" w:rsidRPr="001F4AB8" w:rsidRDefault="006C3A05" w:rsidP="001F4AB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  <w:shd w:val="clear" w:color="auto" w:fill="FFFFFF"/>
              </w:rPr>
            </w:pPr>
            <w:r w:rsidRPr="001F4AB8">
              <w:rPr>
                <w:rFonts w:ascii="Times New Roman" w:hAnsi="Times New Roman"/>
                <w:b/>
                <w:color w:val="000000"/>
                <w:sz w:val="28"/>
                <w:szCs w:val="28"/>
                <w:shd w:val="clear" w:color="auto" w:fill="FFFFFF"/>
              </w:rPr>
              <w:t>14.08.2006</w:t>
            </w:r>
          </w:p>
        </w:tc>
        <w:tc>
          <w:tcPr>
            <w:tcW w:w="3256" w:type="dxa"/>
          </w:tcPr>
          <w:p w:rsidR="006C3A05" w:rsidRPr="001F4AB8" w:rsidRDefault="006C3A05" w:rsidP="001F4AB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  <w:shd w:val="clear" w:color="auto" w:fill="FFFFFF"/>
              </w:rPr>
            </w:pPr>
            <w:r w:rsidRPr="001F4AB8">
              <w:rPr>
                <w:rFonts w:ascii="Times New Roman" w:hAnsi="Times New Roman"/>
                <w:b/>
                <w:color w:val="000000"/>
                <w:sz w:val="28"/>
                <w:szCs w:val="28"/>
                <w:shd w:val="clear" w:color="auto" w:fill="FFFFFF"/>
              </w:rPr>
              <w:t>Г. Вельск, МБУ ДО «ДХШ №3»</w:t>
            </w:r>
          </w:p>
          <w:p w:rsidR="006C3A05" w:rsidRPr="001F4AB8" w:rsidRDefault="006C3A05" w:rsidP="001F4AB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  <w:shd w:val="clear" w:color="auto" w:fill="FFFFFF"/>
              </w:rPr>
            </w:pPr>
            <w:r w:rsidRPr="001F4AB8">
              <w:rPr>
                <w:rFonts w:ascii="Times New Roman" w:hAnsi="Times New Roman"/>
                <w:b/>
                <w:color w:val="000000"/>
                <w:sz w:val="28"/>
                <w:szCs w:val="28"/>
                <w:shd w:val="clear" w:color="auto" w:fill="FFFFFF"/>
              </w:rPr>
              <w:t>Преп: Распопова Ирина Витальевна</w:t>
            </w:r>
          </w:p>
        </w:tc>
      </w:tr>
      <w:tr w:rsidR="006C3A05" w:rsidRPr="001F4AB8" w:rsidTr="001F4AB8">
        <w:tc>
          <w:tcPr>
            <w:tcW w:w="2158" w:type="dxa"/>
          </w:tcPr>
          <w:p w:rsidR="006C3A05" w:rsidRPr="001F4AB8" w:rsidRDefault="006C3A05" w:rsidP="001F4AB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  <w:shd w:val="clear" w:color="auto" w:fill="FFFFFF"/>
              </w:rPr>
            </w:pPr>
            <w:r w:rsidRPr="001F4AB8">
              <w:rPr>
                <w:rFonts w:ascii="Times New Roman" w:hAnsi="Times New Roman"/>
                <w:b/>
                <w:color w:val="000000"/>
                <w:sz w:val="28"/>
                <w:szCs w:val="28"/>
                <w:shd w:val="clear" w:color="auto" w:fill="FFFFFF"/>
              </w:rPr>
              <w:t>5</w:t>
            </w:r>
          </w:p>
          <w:p w:rsidR="006C3A05" w:rsidRPr="001F4AB8" w:rsidRDefault="006C3A05" w:rsidP="001F4AB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  <w:shd w:val="clear" w:color="auto" w:fill="FFFFFF"/>
              </w:rPr>
            </w:pPr>
            <w:r w:rsidRPr="001F4AB8">
              <w:rPr>
                <w:rFonts w:ascii="Times New Roman" w:hAnsi="Times New Roman"/>
                <w:b/>
                <w:color w:val="000000"/>
                <w:sz w:val="28"/>
                <w:szCs w:val="28"/>
                <w:shd w:val="clear" w:color="auto" w:fill="FFFFFF"/>
              </w:rPr>
              <w:t>Лауреат</w:t>
            </w:r>
          </w:p>
        </w:tc>
        <w:tc>
          <w:tcPr>
            <w:tcW w:w="2282" w:type="dxa"/>
          </w:tcPr>
          <w:p w:rsidR="006C3A05" w:rsidRPr="001F4AB8" w:rsidRDefault="006C3A05" w:rsidP="001F4AB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  <w:shd w:val="clear" w:color="auto" w:fill="FFFFFF"/>
              </w:rPr>
            </w:pPr>
            <w:r w:rsidRPr="001F4AB8">
              <w:rPr>
                <w:rFonts w:ascii="Times New Roman" w:hAnsi="Times New Roman"/>
                <w:b/>
                <w:color w:val="000000"/>
                <w:sz w:val="28"/>
                <w:szCs w:val="28"/>
                <w:shd w:val="clear" w:color="auto" w:fill="FFFFFF"/>
              </w:rPr>
              <w:t>Зинурова Анастасия</w:t>
            </w:r>
          </w:p>
          <w:p w:rsidR="006C3A05" w:rsidRPr="001F4AB8" w:rsidRDefault="006C3A05" w:rsidP="001F4AB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2051" w:type="dxa"/>
          </w:tcPr>
          <w:p w:rsidR="006C3A05" w:rsidRPr="001F4AB8" w:rsidRDefault="006C3A05" w:rsidP="001F4AB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  <w:shd w:val="clear" w:color="auto" w:fill="FFFFFF"/>
              </w:rPr>
            </w:pPr>
            <w:r w:rsidRPr="001F4AB8">
              <w:rPr>
                <w:rFonts w:ascii="Times New Roman" w:hAnsi="Times New Roman"/>
                <w:b/>
                <w:color w:val="000000"/>
                <w:sz w:val="28"/>
                <w:szCs w:val="28"/>
                <w:shd w:val="clear" w:color="auto" w:fill="FFFFFF"/>
              </w:rPr>
              <w:t>01.04.2004</w:t>
            </w:r>
          </w:p>
        </w:tc>
        <w:tc>
          <w:tcPr>
            <w:tcW w:w="3256" w:type="dxa"/>
          </w:tcPr>
          <w:p w:rsidR="006C3A05" w:rsidRPr="001F4AB8" w:rsidRDefault="006C3A05" w:rsidP="001F4AB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  <w:shd w:val="clear" w:color="auto" w:fill="FFFFFF"/>
              </w:rPr>
            </w:pPr>
            <w:r w:rsidRPr="001F4AB8">
              <w:rPr>
                <w:rFonts w:ascii="Times New Roman" w:hAnsi="Times New Roman"/>
                <w:b/>
                <w:color w:val="000000"/>
                <w:sz w:val="28"/>
                <w:szCs w:val="28"/>
                <w:shd w:val="clear" w:color="auto" w:fill="FFFFFF"/>
              </w:rPr>
              <w:t xml:space="preserve">Г. Котлас, МБУ ДО КШИ № 7 «Гамма» </w:t>
            </w:r>
          </w:p>
          <w:p w:rsidR="006C3A05" w:rsidRPr="001F4AB8" w:rsidRDefault="006C3A05" w:rsidP="001F4AB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  <w:shd w:val="clear" w:color="auto" w:fill="FFFFFF"/>
              </w:rPr>
            </w:pPr>
            <w:r w:rsidRPr="001F4AB8">
              <w:rPr>
                <w:rFonts w:ascii="Times New Roman" w:hAnsi="Times New Roman"/>
                <w:b/>
                <w:color w:val="000000"/>
                <w:sz w:val="28"/>
                <w:szCs w:val="28"/>
                <w:shd w:val="clear" w:color="auto" w:fill="FFFFFF"/>
              </w:rPr>
              <w:t>Преп: Слибо Андрей Александрович</w:t>
            </w:r>
          </w:p>
        </w:tc>
      </w:tr>
      <w:tr w:rsidR="006C3A05" w:rsidRPr="001F4AB8" w:rsidTr="001F4AB8">
        <w:tc>
          <w:tcPr>
            <w:tcW w:w="2158" w:type="dxa"/>
          </w:tcPr>
          <w:p w:rsidR="006C3A05" w:rsidRPr="001F4AB8" w:rsidRDefault="006C3A05" w:rsidP="001F4AB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  <w:shd w:val="clear" w:color="auto" w:fill="FFFFFF"/>
              </w:rPr>
            </w:pPr>
            <w:r w:rsidRPr="001F4AB8">
              <w:rPr>
                <w:rFonts w:ascii="Times New Roman" w:hAnsi="Times New Roman"/>
                <w:b/>
                <w:color w:val="000000"/>
                <w:sz w:val="28"/>
                <w:szCs w:val="28"/>
                <w:shd w:val="clear" w:color="auto" w:fill="FFFFFF"/>
              </w:rPr>
              <w:t>2</w:t>
            </w:r>
          </w:p>
          <w:p w:rsidR="006C3A05" w:rsidRPr="001F4AB8" w:rsidRDefault="006C3A05" w:rsidP="001F4AB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  <w:shd w:val="clear" w:color="auto" w:fill="FFFFFF"/>
              </w:rPr>
            </w:pPr>
            <w:r w:rsidRPr="001F4AB8">
              <w:rPr>
                <w:rFonts w:ascii="Times New Roman" w:hAnsi="Times New Roman"/>
                <w:b/>
                <w:color w:val="000000"/>
                <w:sz w:val="28"/>
                <w:szCs w:val="28"/>
                <w:shd w:val="clear" w:color="auto" w:fill="FFFFFF"/>
              </w:rPr>
              <w:t>Дипломант</w:t>
            </w:r>
          </w:p>
        </w:tc>
        <w:tc>
          <w:tcPr>
            <w:tcW w:w="2282" w:type="dxa"/>
          </w:tcPr>
          <w:p w:rsidR="006C3A05" w:rsidRPr="001F4AB8" w:rsidRDefault="006C3A05" w:rsidP="001F4AB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  <w:shd w:val="clear" w:color="auto" w:fill="FFFFFF"/>
              </w:rPr>
            </w:pPr>
            <w:r w:rsidRPr="001F4AB8">
              <w:rPr>
                <w:rFonts w:ascii="Times New Roman" w:hAnsi="Times New Roman"/>
                <w:b/>
                <w:color w:val="000000"/>
                <w:sz w:val="28"/>
                <w:szCs w:val="28"/>
                <w:shd w:val="clear" w:color="auto" w:fill="FFFFFF"/>
              </w:rPr>
              <w:t>Гордюшкина Алиса</w:t>
            </w:r>
          </w:p>
        </w:tc>
        <w:tc>
          <w:tcPr>
            <w:tcW w:w="2051" w:type="dxa"/>
          </w:tcPr>
          <w:p w:rsidR="006C3A05" w:rsidRPr="001F4AB8" w:rsidRDefault="006C3A05" w:rsidP="001F4AB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  <w:shd w:val="clear" w:color="auto" w:fill="FFFFFF"/>
              </w:rPr>
            </w:pPr>
            <w:r w:rsidRPr="001F4AB8">
              <w:rPr>
                <w:rFonts w:ascii="Times New Roman" w:hAnsi="Times New Roman"/>
                <w:b/>
                <w:color w:val="000000"/>
                <w:sz w:val="28"/>
                <w:szCs w:val="28"/>
                <w:shd w:val="clear" w:color="auto" w:fill="FFFFFF"/>
              </w:rPr>
              <w:t>29.08.2006</w:t>
            </w:r>
          </w:p>
          <w:p w:rsidR="006C3A05" w:rsidRPr="001F4AB8" w:rsidRDefault="006C3A05" w:rsidP="001F4AB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  <w:shd w:val="clear" w:color="auto" w:fill="FFFFFF"/>
              </w:rPr>
            </w:pPr>
            <w:r w:rsidRPr="001F4AB8">
              <w:rPr>
                <w:rFonts w:ascii="Times New Roman" w:hAnsi="Times New Roman"/>
                <w:b/>
                <w:color w:val="000000"/>
                <w:sz w:val="28"/>
                <w:szCs w:val="28"/>
                <w:shd w:val="clear" w:color="auto" w:fill="FFFFFF"/>
              </w:rPr>
              <w:t>15 лет</w:t>
            </w:r>
          </w:p>
        </w:tc>
        <w:tc>
          <w:tcPr>
            <w:tcW w:w="3256" w:type="dxa"/>
          </w:tcPr>
          <w:p w:rsidR="006C3A05" w:rsidRPr="001F4AB8" w:rsidRDefault="006C3A05" w:rsidP="001F4AB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  <w:shd w:val="clear" w:color="auto" w:fill="FFFFFF"/>
              </w:rPr>
            </w:pPr>
            <w:r w:rsidRPr="001F4AB8">
              <w:rPr>
                <w:rFonts w:ascii="Times New Roman" w:hAnsi="Times New Roman"/>
                <w:b/>
                <w:color w:val="000000"/>
                <w:sz w:val="28"/>
                <w:szCs w:val="28"/>
                <w:shd w:val="clear" w:color="auto" w:fill="FFFFFF"/>
              </w:rPr>
              <w:t>Г. Пушкино, МБУДО «Пушкинская ДХШ»</w:t>
            </w:r>
          </w:p>
          <w:p w:rsidR="006C3A05" w:rsidRPr="001F4AB8" w:rsidRDefault="006C3A05" w:rsidP="001F4AB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  <w:shd w:val="clear" w:color="auto" w:fill="FFFFFF"/>
              </w:rPr>
            </w:pPr>
            <w:r w:rsidRPr="001F4AB8">
              <w:rPr>
                <w:rFonts w:ascii="Times New Roman" w:hAnsi="Times New Roman"/>
                <w:b/>
                <w:color w:val="000000"/>
                <w:sz w:val="28"/>
                <w:szCs w:val="28"/>
                <w:shd w:val="clear" w:color="auto" w:fill="FFFFFF"/>
              </w:rPr>
              <w:t>Преп:  Маркина Мария</w:t>
            </w:r>
          </w:p>
          <w:p w:rsidR="006C3A05" w:rsidRPr="001F4AB8" w:rsidRDefault="006C3A05" w:rsidP="001F4AB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  <w:shd w:val="clear" w:color="auto" w:fill="FFFFFF"/>
              </w:rPr>
            </w:pPr>
            <w:r w:rsidRPr="001F4AB8">
              <w:rPr>
                <w:rFonts w:ascii="Times New Roman" w:hAnsi="Times New Roman"/>
                <w:b/>
                <w:color w:val="000000"/>
                <w:sz w:val="28"/>
                <w:szCs w:val="28"/>
                <w:shd w:val="clear" w:color="auto" w:fill="FFFFFF"/>
              </w:rPr>
              <w:t>Михайловна</w:t>
            </w:r>
          </w:p>
        </w:tc>
      </w:tr>
      <w:tr w:rsidR="006C3A05" w:rsidRPr="001F4AB8" w:rsidTr="001F4AB8">
        <w:tc>
          <w:tcPr>
            <w:tcW w:w="2158" w:type="dxa"/>
          </w:tcPr>
          <w:p w:rsidR="006C3A05" w:rsidRPr="001F4AB8" w:rsidRDefault="006C3A05" w:rsidP="001F4AB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  <w:shd w:val="clear" w:color="auto" w:fill="FFFFFF"/>
              </w:rPr>
            </w:pPr>
            <w:r w:rsidRPr="001F4AB8">
              <w:rPr>
                <w:rFonts w:ascii="Times New Roman" w:hAnsi="Times New Roman"/>
                <w:b/>
                <w:color w:val="000000"/>
                <w:sz w:val="28"/>
                <w:szCs w:val="28"/>
                <w:shd w:val="clear" w:color="auto" w:fill="FFFFFF"/>
              </w:rPr>
              <w:t>6</w:t>
            </w:r>
          </w:p>
          <w:p w:rsidR="006C3A05" w:rsidRPr="001F4AB8" w:rsidRDefault="006C3A05" w:rsidP="001F4AB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  <w:shd w:val="clear" w:color="auto" w:fill="FFFFFF"/>
              </w:rPr>
            </w:pPr>
            <w:r w:rsidRPr="001F4AB8">
              <w:rPr>
                <w:rFonts w:ascii="Times New Roman" w:hAnsi="Times New Roman"/>
                <w:b/>
                <w:color w:val="000000"/>
                <w:sz w:val="28"/>
                <w:szCs w:val="28"/>
                <w:shd w:val="clear" w:color="auto" w:fill="FFFFFF"/>
              </w:rPr>
              <w:t>Гран-При</w:t>
            </w:r>
          </w:p>
        </w:tc>
        <w:tc>
          <w:tcPr>
            <w:tcW w:w="2282" w:type="dxa"/>
          </w:tcPr>
          <w:p w:rsidR="006C3A05" w:rsidRPr="001F4AB8" w:rsidRDefault="006C3A05" w:rsidP="001F4AB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  <w:shd w:val="clear" w:color="auto" w:fill="FFFFFF"/>
              </w:rPr>
            </w:pPr>
            <w:r w:rsidRPr="001F4AB8">
              <w:rPr>
                <w:rFonts w:ascii="Times New Roman" w:hAnsi="Times New Roman"/>
                <w:b/>
                <w:color w:val="000000"/>
                <w:sz w:val="28"/>
                <w:szCs w:val="28"/>
                <w:shd w:val="clear" w:color="auto" w:fill="FFFFFF"/>
              </w:rPr>
              <w:t>Савская Анжелика</w:t>
            </w:r>
          </w:p>
        </w:tc>
        <w:tc>
          <w:tcPr>
            <w:tcW w:w="2051" w:type="dxa"/>
          </w:tcPr>
          <w:p w:rsidR="006C3A05" w:rsidRPr="001F4AB8" w:rsidRDefault="006C3A05" w:rsidP="001F4AB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  <w:shd w:val="clear" w:color="auto" w:fill="FFFFFF"/>
              </w:rPr>
            </w:pPr>
            <w:r w:rsidRPr="001F4AB8">
              <w:rPr>
                <w:rFonts w:ascii="Times New Roman" w:hAnsi="Times New Roman"/>
                <w:b/>
                <w:color w:val="000000"/>
                <w:sz w:val="28"/>
                <w:szCs w:val="28"/>
                <w:shd w:val="clear" w:color="auto" w:fill="FFFFFF"/>
              </w:rPr>
              <w:t>26.04.2005/ 16 лет</w:t>
            </w:r>
          </w:p>
        </w:tc>
        <w:tc>
          <w:tcPr>
            <w:tcW w:w="3256" w:type="dxa"/>
          </w:tcPr>
          <w:p w:rsidR="006C3A05" w:rsidRPr="001F4AB8" w:rsidRDefault="006C3A05" w:rsidP="001F4AB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  <w:shd w:val="clear" w:color="auto" w:fill="FFFFFF"/>
              </w:rPr>
            </w:pPr>
            <w:r w:rsidRPr="001F4AB8">
              <w:rPr>
                <w:rFonts w:ascii="Times New Roman" w:hAnsi="Times New Roman"/>
                <w:b/>
                <w:color w:val="000000"/>
                <w:sz w:val="28"/>
                <w:szCs w:val="28"/>
                <w:shd w:val="clear" w:color="auto" w:fill="FFFFFF"/>
              </w:rPr>
              <w:t xml:space="preserve">Г. Северодвинск, МБУ ДО ДХШ №2 </w:t>
            </w:r>
          </w:p>
          <w:p w:rsidR="006C3A05" w:rsidRPr="001F4AB8" w:rsidRDefault="006C3A05" w:rsidP="001F4AB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  <w:shd w:val="clear" w:color="auto" w:fill="FFFFFF"/>
              </w:rPr>
            </w:pPr>
            <w:r w:rsidRPr="001F4AB8">
              <w:rPr>
                <w:rFonts w:ascii="Times New Roman" w:hAnsi="Times New Roman"/>
                <w:b/>
                <w:color w:val="000000"/>
                <w:sz w:val="28"/>
                <w:szCs w:val="28"/>
                <w:shd w:val="clear" w:color="auto" w:fill="FFFFFF"/>
              </w:rPr>
              <w:t>Преп: Морозова Марина Борисовна</w:t>
            </w:r>
          </w:p>
        </w:tc>
      </w:tr>
      <w:tr w:rsidR="006C3A05" w:rsidRPr="001F4AB8" w:rsidTr="001F4AB8">
        <w:tc>
          <w:tcPr>
            <w:tcW w:w="2158" w:type="dxa"/>
          </w:tcPr>
          <w:p w:rsidR="006C3A05" w:rsidRPr="001F4AB8" w:rsidRDefault="006C3A05" w:rsidP="001F4AB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  <w:shd w:val="clear" w:color="auto" w:fill="FFFFFF"/>
              </w:rPr>
            </w:pPr>
            <w:r w:rsidRPr="001F4AB8">
              <w:rPr>
                <w:rFonts w:ascii="Times New Roman" w:hAnsi="Times New Roman"/>
                <w:b/>
                <w:color w:val="000000"/>
                <w:sz w:val="28"/>
                <w:szCs w:val="28"/>
                <w:shd w:val="clear" w:color="auto" w:fill="FFFFFF"/>
              </w:rPr>
              <w:t>2</w:t>
            </w:r>
          </w:p>
          <w:p w:rsidR="006C3A05" w:rsidRPr="001F4AB8" w:rsidRDefault="006C3A05" w:rsidP="001F4AB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  <w:shd w:val="clear" w:color="auto" w:fill="FFFFFF"/>
              </w:rPr>
            </w:pPr>
            <w:r w:rsidRPr="001F4AB8">
              <w:rPr>
                <w:rFonts w:ascii="Times New Roman" w:hAnsi="Times New Roman"/>
                <w:b/>
                <w:color w:val="000000"/>
                <w:sz w:val="28"/>
                <w:szCs w:val="28"/>
                <w:shd w:val="clear" w:color="auto" w:fill="FFFFFF"/>
              </w:rPr>
              <w:t>Дипломант</w:t>
            </w:r>
          </w:p>
        </w:tc>
        <w:tc>
          <w:tcPr>
            <w:tcW w:w="2282" w:type="dxa"/>
          </w:tcPr>
          <w:p w:rsidR="006C3A05" w:rsidRPr="001F4AB8" w:rsidRDefault="006C3A05" w:rsidP="001F4AB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  <w:shd w:val="clear" w:color="auto" w:fill="FFFFFF"/>
              </w:rPr>
            </w:pPr>
            <w:r w:rsidRPr="001F4AB8">
              <w:rPr>
                <w:rFonts w:ascii="Times New Roman" w:hAnsi="Times New Roman"/>
                <w:b/>
                <w:color w:val="000000"/>
                <w:sz w:val="28"/>
                <w:szCs w:val="28"/>
                <w:shd w:val="clear" w:color="auto" w:fill="FFFFFF"/>
              </w:rPr>
              <w:t>Яблокова Евгения</w:t>
            </w:r>
          </w:p>
        </w:tc>
        <w:tc>
          <w:tcPr>
            <w:tcW w:w="2051" w:type="dxa"/>
          </w:tcPr>
          <w:p w:rsidR="006C3A05" w:rsidRPr="001F4AB8" w:rsidRDefault="006C3A05" w:rsidP="001F4AB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  <w:shd w:val="clear" w:color="auto" w:fill="FFFFFF"/>
              </w:rPr>
            </w:pPr>
            <w:r w:rsidRPr="001F4AB8">
              <w:rPr>
                <w:rFonts w:ascii="Times New Roman" w:hAnsi="Times New Roman"/>
                <w:b/>
                <w:color w:val="000000"/>
                <w:sz w:val="28"/>
                <w:szCs w:val="28"/>
                <w:shd w:val="clear" w:color="auto" w:fill="FFFFFF"/>
              </w:rPr>
              <w:t>01.03.2006/ 15 лет</w:t>
            </w:r>
          </w:p>
        </w:tc>
        <w:tc>
          <w:tcPr>
            <w:tcW w:w="3256" w:type="dxa"/>
          </w:tcPr>
          <w:p w:rsidR="006C3A05" w:rsidRPr="001F4AB8" w:rsidRDefault="006C3A05" w:rsidP="001F4AB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  <w:shd w:val="clear" w:color="auto" w:fill="FFFFFF"/>
              </w:rPr>
            </w:pPr>
            <w:r w:rsidRPr="001F4AB8">
              <w:rPr>
                <w:rFonts w:ascii="Times New Roman" w:hAnsi="Times New Roman"/>
                <w:b/>
                <w:color w:val="000000"/>
                <w:sz w:val="28"/>
                <w:szCs w:val="28"/>
                <w:shd w:val="clear" w:color="auto" w:fill="FFFFFF"/>
              </w:rPr>
              <w:t xml:space="preserve">Г. Северодвинск, МБУ ДО ДХШ №2 </w:t>
            </w:r>
          </w:p>
          <w:p w:rsidR="006C3A05" w:rsidRPr="001F4AB8" w:rsidRDefault="006C3A05" w:rsidP="001F4AB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  <w:shd w:val="clear" w:color="auto" w:fill="FFFFFF"/>
              </w:rPr>
            </w:pPr>
            <w:r w:rsidRPr="001F4AB8">
              <w:rPr>
                <w:rFonts w:ascii="Times New Roman" w:hAnsi="Times New Roman"/>
                <w:b/>
                <w:color w:val="000000"/>
                <w:sz w:val="28"/>
                <w:szCs w:val="28"/>
                <w:shd w:val="clear" w:color="auto" w:fill="FFFFFF"/>
              </w:rPr>
              <w:t>Преп: Морозова Марина Борисовна</w:t>
            </w:r>
          </w:p>
        </w:tc>
      </w:tr>
      <w:tr w:rsidR="006C3A05" w:rsidRPr="001F4AB8" w:rsidTr="001F4AB8">
        <w:tc>
          <w:tcPr>
            <w:tcW w:w="9747" w:type="dxa"/>
            <w:gridSpan w:val="4"/>
          </w:tcPr>
          <w:p w:rsidR="006C3A05" w:rsidRPr="001F4AB8" w:rsidRDefault="006C3A05" w:rsidP="001F4AB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</w:pPr>
          </w:p>
          <w:p w:rsidR="006C3A05" w:rsidRPr="001F4AB8" w:rsidRDefault="006C3A05" w:rsidP="001F4AB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</w:pPr>
            <w:r w:rsidRPr="001F4AB8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Домашние работы, выполненные на пленэрной практике</w:t>
            </w:r>
          </w:p>
          <w:p w:rsidR="006C3A05" w:rsidRPr="001F4AB8" w:rsidRDefault="006C3A05" w:rsidP="001F4AB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</w:pPr>
          </w:p>
        </w:tc>
      </w:tr>
      <w:tr w:rsidR="006C3A05" w:rsidRPr="001F4AB8" w:rsidTr="001F4AB8">
        <w:tc>
          <w:tcPr>
            <w:tcW w:w="2158" w:type="dxa"/>
          </w:tcPr>
          <w:p w:rsidR="006C3A05" w:rsidRPr="001F4AB8" w:rsidRDefault="006C3A05" w:rsidP="001F4AB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</w:pPr>
            <w:r w:rsidRPr="001F4AB8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1</w:t>
            </w:r>
          </w:p>
          <w:p w:rsidR="006C3A05" w:rsidRPr="001F4AB8" w:rsidRDefault="006C3A05" w:rsidP="001F4AB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</w:pPr>
            <w:r w:rsidRPr="001F4AB8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Грамота</w:t>
            </w:r>
          </w:p>
        </w:tc>
        <w:tc>
          <w:tcPr>
            <w:tcW w:w="2282" w:type="dxa"/>
          </w:tcPr>
          <w:p w:rsidR="006C3A05" w:rsidRPr="001F4AB8" w:rsidRDefault="006C3A05" w:rsidP="001F4AB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</w:pPr>
            <w:r w:rsidRPr="001F4AB8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Хасина Екатерина</w:t>
            </w:r>
          </w:p>
        </w:tc>
        <w:tc>
          <w:tcPr>
            <w:tcW w:w="2051" w:type="dxa"/>
          </w:tcPr>
          <w:p w:rsidR="006C3A05" w:rsidRPr="001F4AB8" w:rsidRDefault="006C3A05" w:rsidP="001F4AB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</w:pPr>
            <w:r w:rsidRPr="001F4AB8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15.07.2008</w:t>
            </w:r>
          </w:p>
        </w:tc>
        <w:tc>
          <w:tcPr>
            <w:tcW w:w="3256" w:type="dxa"/>
          </w:tcPr>
          <w:p w:rsidR="006C3A05" w:rsidRPr="001F4AB8" w:rsidRDefault="006C3A05" w:rsidP="001F4AB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</w:pPr>
            <w:r w:rsidRPr="001F4AB8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Г. Смоленск, МБУ ДО «ДХШ им. М.К. Тенишевой»</w:t>
            </w:r>
          </w:p>
          <w:p w:rsidR="006C3A05" w:rsidRPr="001F4AB8" w:rsidRDefault="006C3A05" w:rsidP="001F4AB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</w:pPr>
            <w:r w:rsidRPr="001F4AB8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Преп: Гракова Людмила Викторовна</w:t>
            </w:r>
          </w:p>
        </w:tc>
      </w:tr>
      <w:tr w:rsidR="006C3A05" w:rsidRPr="001F4AB8" w:rsidTr="001F4AB8">
        <w:tc>
          <w:tcPr>
            <w:tcW w:w="2158" w:type="dxa"/>
          </w:tcPr>
          <w:p w:rsidR="006C3A05" w:rsidRPr="001F4AB8" w:rsidRDefault="006C3A05" w:rsidP="001F4AB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</w:pPr>
            <w:r w:rsidRPr="001F4AB8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1</w:t>
            </w:r>
          </w:p>
          <w:p w:rsidR="006C3A05" w:rsidRPr="001F4AB8" w:rsidRDefault="006C3A05" w:rsidP="001F4AB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</w:pPr>
            <w:r w:rsidRPr="001F4AB8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Грамота</w:t>
            </w:r>
          </w:p>
        </w:tc>
        <w:tc>
          <w:tcPr>
            <w:tcW w:w="2282" w:type="dxa"/>
          </w:tcPr>
          <w:p w:rsidR="006C3A05" w:rsidRPr="001F4AB8" w:rsidRDefault="006C3A05" w:rsidP="001F4AB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</w:pPr>
            <w:r w:rsidRPr="001F4AB8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Семенова Виктория</w:t>
            </w:r>
          </w:p>
        </w:tc>
        <w:tc>
          <w:tcPr>
            <w:tcW w:w="2051" w:type="dxa"/>
          </w:tcPr>
          <w:p w:rsidR="006C3A05" w:rsidRPr="001F4AB8" w:rsidRDefault="006C3A05" w:rsidP="001F4AB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</w:pPr>
            <w:r w:rsidRPr="001F4AB8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08.04.2008</w:t>
            </w:r>
          </w:p>
        </w:tc>
        <w:tc>
          <w:tcPr>
            <w:tcW w:w="3256" w:type="dxa"/>
          </w:tcPr>
          <w:p w:rsidR="006C3A05" w:rsidRPr="001F4AB8" w:rsidRDefault="006C3A05" w:rsidP="001F4AB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</w:pPr>
            <w:r w:rsidRPr="001F4AB8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Г. Смоленск, МБУ ДО «ДХШ им. М.К. Тенишевой»</w:t>
            </w:r>
          </w:p>
          <w:p w:rsidR="006C3A05" w:rsidRPr="001F4AB8" w:rsidRDefault="006C3A05" w:rsidP="001F4AB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</w:pPr>
            <w:r w:rsidRPr="001F4AB8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Преп: Беспалова Марина Владимировна</w:t>
            </w:r>
          </w:p>
        </w:tc>
      </w:tr>
      <w:tr w:rsidR="006C3A05" w:rsidRPr="001F4AB8" w:rsidTr="001F4AB8">
        <w:tc>
          <w:tcPr>
            <w:tcW w:w="2158" w:type="dxa"/>
          </w:tcPr>
          <w:p w:rsidR="006C3A05" w:rsidRPr="001F4AB8" w:rsidRDefault="006C3A05" w:rsidP="001F4AB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  <w:shd w:val="clear" w:color="auto" w:fill="FFFFFF"/>
              </w:rPr>
            </w:pPr>
            <w:r w:rsidRPr="001F4AB8">
              <w:rPr>
                <w:rFonts w:ascii="Times New Roman" w:hAnsi="Times New Roman"/>
                <w:b/>
                <w:color w:val="000000"/>
                <w:sz w:val="28"/>
                <w:szCs w:val="28"/>
                <w:shd w:val="clear" w:color="auto" w:fill="FFFFFF"/>
              </w:rPr>
              <w:t>3</w:t>
            </w:r>
          </w:p>
          <w:p w:rsidR="006C3A05" w:rsidRPr="001F4AB8" w:rsidRDefault="006C3A05" w:rsidP="001F4AB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  <w:shd w:val="clear" w:color="auto" w:fill="FFFFFF"/>
              </w:rPr>
            </w:pPr>
            <w:r w:rsidRPr="001F4AB8">
              <w:rPr>
                <w:rFonts w:ascii="Times New Roman" w:hAnsi="Times New Roman"/>
                <w:b/>
                <w:color w:val="000000"/>
                <w:sz w:val="28"/>
                <w:szCs w:val="28"/>
                <w:shd w:val="clear" w:color="auto" w:fill="FFFFFF"/>
              </w:rPr>
              <w:t>Гран-при</w:t>
            </w:r>
          </w:p>
        </w:tc>
        <w:tc>
          <w:tcPr>
            <w:tcW w:w="2282" w:type="dxa"/>
          </w:tcPr>
          <w:p w:rsidR="006C3A05" w:rsidRPr="001F4AB8" w:rsidRDefault="006C3A05" w:rsidP="001F4AB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  <w:shd w:val="clear" w:color="auto" w:fill="FFFFFF"/>
              </w:rPr>
            </w:pPr>
            <w:r w:rsidRPr="001F4AB8">
              <w:rPr>
                <w:rFonts w:ascii="Times New Roman" w:hAnsi="Times New Roman"/>
                <w:b/>
                <w:color w:val="000000"/>
                <w:sz w:val="28"/>
                <w:szCs w:val="28"/>
                <w:shd w:val="clear" w:color="auto" w:fill="FFFFFF"/>
              </w:rPr>
              <w:t>Савская Анжелика</w:t>
            </w:r>
          </w:p>
        </w:tc>
        <w:tc>
          <w:tcPr>
            <w:tcW w:w="2051" w:type="dxa"/>
          </w:tcPr>
          <w:p w:rsidR="006C3A05" w:rsidRPr="001F4AB8" w:rsidRDefault="006C3A05" w:rsidP="001F4AB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  <w:shd w:val="clear" w:color="auto" w:fill="FFFFFF"/>
              </w:rPr>
            </w:pPr>
            <w:r w:rsidRPr="001F4AB8">
              <w:rPr>
                <w:rFonts w:ascii="Times New Roman" w:hAnsi="Times New Roman"/>
                <w:b/>
                <w:color w:val="000000"/>
                <w:sz w:val="28"/>
                <w:szCs w:val="28"/>
                <w:shd w:val="clear" w:color="auto" w:fill="FFFFFF"/>
              </w:rPr>
              <w:t>26.04.2005/ 16 лет</w:t>
            </w:r>
          </w:p>
        </w:tc>
        <w:tc>
          <w:tcPr>
            <w:tcW w:w="3256" w:type="dxa"/>
          </w:tcPr>
          <w:p w:rsidR="006C3A05" w:rsidRPr="001F4AB8" w:rsidRDefault="006C3A05" w:rsidP="001F4AB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  <w:shd w:val="clear" w:color="auto" w:fill="FFFFFF"/>
              </w:rPr>
            </w:pPr>
            <w:r w:rsidRPr="001F4AB8">
              <w:rPr>
                <w:rFonts w:ascii="Times New Roman" w:hAnsi="Times New Roman"/>
                <w:b/>
                <w:color w:val="000000"/>
                <w:sz w:val="28"/>
                <w:szCs w:val="28"/>
                <w:shd w:val="clear" w:color="auto" w:fill="FFFFFF"/>
              </w:rPr>
              <w:t xml:space="preserve">Г. Северодвинск, МБУ ДО ДХШ №2 </w:t>
            </w:r>
          </w:p>
          <w:p w:rsidR="006C3A05" w:rsidRPr="001F4AB8" w:rsidRDefault="006C3A05" w:rsidP="001F4AB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  <w:shd w:val="clear" w:color="auto" w:fill="FFFFFF"/>
              </w:rPr>
            </w:pPr>
            <w:r w:rsidRPr="001F4AB8">
              <w:rPr>
                <w:rFonts w:ascii="Times New Roman" w:hAnsi="Times New Roman"/>
                <w:b/>
                <w:color w:val="000000"/>
                <w:sz w:val="28"/>
                <w:szCs w:val="28"/>
                <w:shd w:val="clear" w:color="auto" w:fill="FFFFFF"/>
              </w:rPr>
              <w:t>Преп: Морозова Марина Борисовна</w:t>
            </w:r>
          </w:p>
        </w:tc>
      </w:tr>
      <w:tr w:rsidR="006C3A05" w:rsidRPr="001F4AB8" w:rsidTr="001F4AB8">
        <w:tc>
          <w:tcPr>
            <w:tcW w:w="2158" w:type="dxa"/>
          </w:tcPr>
          <w:p w:rsidR="006C3A05" w:rsidRPr="001F4AB8" w:rsidRDefault="006C3A05" w:rsidP="001F4AB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  <w:shd w:val="clear" w:color="auto" w:fill="FFFFFF"/>
              </w:rPr>
            </w:pPr>
            <w:r w:rsidRPr="001F4AB8">
              <w:rPr>
                <w:rFonts w:ascii="Times New Roman" w:hAnsi="Times New Roman"/>
                <w:b/>
                <w:color w:val="000000"/>
                <w:sz w:val="28"/>
                <w:szCs w:val="28"/>
                <w:shd w:val="clear" w:color="auto" w:fill="FFFFFF"/>
              </w:rPr>
              <w:t>2</w:t>
            </w:r>
          </w:p>
          <w:p w:rsidR="006C3A05" w:rsidRPr="001F4AB8" w:rsidRDefault="006C3A05" w:rsidP="001F4AB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  <w:shd w:val="clear" w:color="auto" w:fill="FFFFFF"/>
              </w:rPr>
            </w:pPr>
            <w:r w:rsidRPr="001F4AB8">
              <w:rPr>
                <w:rFonts w:ascii="Times New Roman" w:hAnsi="Times New Roman"/>
                <w:b/>
                <w:color w:val="000000"/>
                <w:sz w:val="28"/>
                <w:szCs w:val="28"/>
                <w:shd w:val="clear" w:color="auto" w:fill="FFFFFF"/>
              </w:rPr>
              <w:t>Дипломант</w:t>
            </w:r>
          </w:p>
        </w:tc>
        <w:tc>
          <w:tcPr>
            <w:tcW w:w="2282" w:type="dxa"/>
          </w:tcPr>
          <w:p w:rsidR="006C3A05" w:rsidRPr="001F4AB8" w:rsidRDefault="006C3A05" w:rsidP="001F4AB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  <w:shd w:val="clear" w:color="auto" w:fill="FFFFFF"/>
              </w:rPr>
            </w:pPr>
            <w:r w:rsidRPr="001F4AB8">
              <w:rPr>
                <w:rFonts w:ascii="Times New Roman" w:hAnsi="Times New Roman"/>
                <w:b/>
                <w:color w:val="000000"/>
                <w:sz w:val="28"/>
                <w:szCs w:val="28"/>
                <w:shd w:val="clear" w:color="auto" w:fill="FFFFFF"/>
              </w:rPr>
              <w:t>Худашова Анастасия</w:t>
            </w:r>
          </w:p>
        </w:tc>
        <w:tc>
          <w:tcPr>
            <w:tcW w:w="2051" w:type="dxa"/>
          </w:tcPr>
          <w:p w:rsidR="006C3A05" w:rsidRPr="001F4AB8" w:rsidRDefault="006C3A05" w:rsidP="001F4AB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  <w:shd w:val="clear" w:color="auto" w:fill="FFFFFF"/>
              </w:rPr>
            </w:pPr>
            <w:r w:rsidRPr="001F4AB8">
              <w:rPr>
                <w:rFonts w:ascii="Times New Roman" w:hAnsi="Times New Roman"/>
                <w:b/>
                <w:color w:val="000000"/>
                <w:sz w:val="28"/>
                <w:szCs w:val="28"/>
                <w:shd w:val="clear" w:color="auto" w:fill="FFFFFF"/>
              </w:rPr>
              <w:t xml:space="preserve">29.12.2006/ </w:t>
            </w:r>
          </w:p>
          <w:p w:rsidR="006C3A05" w:rsidRPr="001F4AB8" w:rsidRDefault="006C3A05" w:rsidP="001F4AB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  <w:shd w:val="clear" w:color="auto" w:fill="FFFFFF"/>
              </w:rPr>
            </w:pPr>
            <w:r w:rsidRPr="001F4AB8">
              <w:rPr>
                <w:rFonts w:ascii="Times New Roman" w:hAnsi="Times New Roman"/>
                <w:b/>
                <w:color w:val="000000"/>
                <w:sz w:val="28"/>
                <w:szCs w:val="28"/>
                <w:shd w:val="clear" w:color="auto" w:fill="FFFFFF"/>
              </w:rPr>
              <w:t>14 лет</w:t>
            </w:r>
          </w:p>
        </w:tc>
        <w:tc>
          <w:tcPr>
            <w:tcW w:w="3256" w:type="dxa"/>
          </w:tcPr>
          <w:p w:rsidR="006C3A05" w:rsidRPr="001F4AB8" w:rsidRDefault="006C3A05" w:rsidP="001F4AB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  <w:shd w:val="clear" w:color="auto" w:fill="FFFFFF"/>
              </w:rPr>
            </w:pPr>
            <w:r w:rsidRPr="001F4AB8">
              <w:rPr>
                <w:rFonts w:ascii="Times New Roman" w:hAnsi="Times New Roman"/>
                <w:b/>
                <w:color w:val="000000"/>
                <w:sz w:val="28"/>
                <w:szCs w:val="28"/>
                <w:shd w:val="clear" w:color="auto" w:fill="FFFFFF"/>
              </w:rPr>
              <w:t xml:space="preserve">Г. Северодвинск, МБУ ДО ДХШ №2 </w:t>
            </w:r>
          </w:p>
          <w:p w:rsidR="006C3A05" w:rsidRPr="001F4AB8" w:rsidRDefault="006C3A05" w:rsidP="001F4AB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  <w:shd w:val="clear" w:color="auto" w:fill="FFFFFF"/>
              </w:rPr>
            </w:pPr>
            <w:r w:rsidRPr="001F4AB8">
              <w:rPr>
                <w:rFonts w:ascii="Times New Roman" w:hAnsi="Times New Roman"/>
                <w:b/>
                <w:color w:val="000000"/>
                <w:sz w:val="28"/>
                <w:szCs w:val="28"/>
                <w:shd w:val="clear" w:color="auto" w:fill="FFFFFF"/>
              </w:rPr>
              <w:t>Преп: Морозова Марина Борисовна</w:t>
            </w:r>
          </w:p>
        </w:tc>
      </w:tr>
      <w:tr w:rsidR="006C3A05" w:rsidRPr="001F4AB8" w:rsidTr="001F4AB8">
        <w:tc>
          <w:tcPr>
            <w:tcW w:w="2158" w:type="dxa"/>
          </w:tcPr>
          <w:p w:rsidR="006C3A05" w:rsidRPr="001F4AB8" w:rsidRDefault="006C3A05" w:rsidP="001F4AB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  <w:shd w:val="clear" w:color="auto" w:fill="FFFFFF"/>
              </w:rPr>
            </w:pPr>
            <w:r w:rsidRPr="001F4AB8">
              <w:rPr>
                <w:rFonts w:ascii="Times New Roman" w:hAnsi="Times New Roman"/>
                <w:b/>
                <w:color w:val="000000"/>
                <w:sz w:val="28"/>
                <w:szCs w:val="28"/>
                <w:shd w:val="clear" w:color="auto" w:fill="FFFFFF"/>
              </w:rPr>
              <w:t>2</w:t>
            </w:r>
          </w:p>
          <w:p w:rsidR="006C3A05" w:rsidRPr="001F4AB8" w:rsidRDefault="006C3A05" w:rsidP="001F4AB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  <w:shd w:val="clear" w:color="auto" w:fill="FFFFFF"/>
              </w:rPr>
            </w:pPr>
            <w:r w:rsidRPr="001F4AB8">
              <w:rPr>
                <w:rFonts w:ascii="Times New Roman" w:hAnsi="Times New Roman"/>
                <w:b/>
                <w:color w:val="000000"/>
                <w:sz w:val="28"/>
                <w:szCs w:val="28"/>
                <w:shd w:val="clear" w:color="auto" w:fill="FFFFFF"/>
              </w:rPr>
              <w:t>Дипломант</w:t>
            </w:r>
          </w:p>
        </w:tc>
        <w:tc>
          <w:tcPr>
            <w:tcW w:w="2282" w:type="dxa"/>
          </w:tcPr>
          <w:p w:rsidR="006C3A05" w:rsidRPr="001F4AB8" w:rsidRDefault="006C3A05" w:rsidP="001F4AB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  <w:shd w:val="clear" w:color="auto" w:fill="FFFFFF"/>
              </w:rPr>
            </w:pPr>
            <w:r w:rsidRPr="001F4AB8">
              <w:rPr>
                <w:rFonts w:ascii="Times New Roman" w:hAnsi="Times New Roman"/>
                <w:b/>
                <w:color w:val="000000"/>
                <w:sz w:val="28"/>
                <w:szCs w:val="28"/>
                <w:shd w:val="clear" w:color="auto" w:fill="FFFFFF"/>
              </w:rPr>
              <w:t>Петрова Анна</w:t>
            </w:r>
          </w:p>
        </w:tc>
        <w:tc>
          <w:tcPr>
            <w:tcW w:w="2051" w:type="dxa"/>
          </w:tcPr>
          <w:p w:rsidR="006C3A05" w:rsidRPr="001F4AB8" w:rsidRDefault="006C3A05" w:rsidP="001F4AB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  <w:shd w:val="clear" w:color="auto" w:fill="FFFFFF"/>
              </w:rPr>
            </w:pPr>
            <w:r w:rsidRPr="001F4AB8">
              <w:rPr>
                <w:rFonts w:ascii="Times New Roman" w:hAnsi="Times New Roman"/>
                <w:b/>
                <w:color w:val="000000"/>
                <w:sz w:val="28"/>
                <w:szCs w:val="28"/>
                <w:shd w:val="clear" w:color="auto" w:fill="FFFFFF"/>
              </w:rPr>
              <w:t>15.10.2005/16 лет</w:t>
            </w:r>
          </w:p>
        </w:tc>
        <w:tc>
          <w:tcPr>
            <w:tcW w:w="3256" w:type="dxa"/>
          </w:tcPr>
          <w:p w:rsidR="006C3A05" w:rsidRPr="001F4AB8" w:rsidRDefault="006C3A05" w:rsidP="001F4AB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  <w:shd w:val="clear" w:color="auto" w:fill="FFFFFF"/>
              </w:rPr>
            </w:pPr>
            <w:r w:rsidRPr="001F4AB8">
              <w:rPr>
                <w:rFonts w:ascii="Times New Roman" w:hAnsi="Times New Roman"/>
                <w:b/>
                <w:color w:val="000000"/>
                <w:sz w:val="28"/>
                <w:szCs w:val="28"/>
                <w:shd w:val="clear" w:color="auto" w:fill="FFFFFF"/>
              </w:rPr>
              <w:t xml:space="preserve">Г. Северодвинск, МБУ ДО ДХШ №2 </w:t>
            </w:r>
          </w:p>
          <w:p w:rsidR="006C3A05" w:rsidRPr="001F4AB8" w:rsidRDefault="006C3A05" w:rsidP="001F4AB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  <w:shd w:val="clear" w:color="auto" w:fill="FFFFFF"/>
              </w:rPr>
            </w:pPr>
            <w:r w:rsidRPr="001F4AB8">
              <w:rPr>
                <w:rFonts w:ascii="Times New Roman" w:hAnsi="Times New Roman"/>
                <w:b/>
                <w:color w:val="000000"/>
                <w:sz w:val="28"/>
                <w:szCs w:val="28"/>
                <w:shd w:val="clear" w:color="auto" w:fill="FFFFFF"/>
              </w:rPr>
              <w:t>Преп: Морозова Марина Борисовна</w:t>
            </w:r>
          </w:p>
        </w:tc>
      </w:tr>
      <w:tr w:rsidR="006C3A05" w:rsidRPr="001F4AB8" w:rsidTr="001F4AB8">
        <w:tc>
          <w:tcPr>
            <w:tcW w:w="2158" w:type="dxa"/>
          </w:tcPr>
          <w:p w:rsidR="006C3A05" w:rsidRPr="001F4AB8" w:rsidRDefault="006C3A05" w:rsidP="001F4AB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  <w:shd w:val="clear" w:color="auto" w:fill="FFFFFF"/>
              </w:rPr>
            </w:pPr>
            <w:r w:rsidRPr="001F4AB8">
              <w:rPr>
                <w:rFonts w:ascii="Times New Roman" w:hAnsi="Times New Roman"/>
                <w:b/>
                <w:color w:val="000000"/>
                <w:sz w:val="28"/>
                <w:szCs w:val="28"/>
                <w:shd w:val="clear" w:color="auto" w:fill="FFFFFF"/>
              </w:rPr>
              <w:t>2</w:t>
            </w:r>
          </w:p>
          <w:p w:rsidR="006C3A05" w:rsidRPr="001F4AB8" w:rsidRDefault="006C3A05" w:rsidP="001F4AB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  <w:shd w:val="clear" w:color="auto" w:fill="FFFFFF"/>
              </w:rPr>
            </w:pPr>
            <w:r w:rsidRPr="001F4AB8">
              <w:rPr>
                <w:rFonts w:ascii="Times New Roman" w:hAnsi="Times New Roman"/>
                <w:b/>
                <w:color w:val="000000"/>
                <w:sz w:val="28"/>
                <w:szCs w:val="28"/>
                <w:shd w:val="clear" w:color="auto" w:fill="FFFFFF"/>
              </w:rPr>
              <w:t>Дипломант</w:t>
            </w:r>
          </w:p>
        </w:tc>
        <w:tc>
          <w:tcPr>
            <w:tcW w:w="2282" w:type="dxa"/>
          </w:tcPr>
          <w:p w:rsidR="006C3A05" w:rsidRPr="001F4AB8" w:rsidRDefault="006C3A05" w:rsidP="001F4AB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  <w:shd w:val="clear" w:color="auto" w:fill="FFFFFF"/>
              </w:rPr>
            </w:pPr>
            <w:r w:rsidRPr="001F4AB8">
              <w:rPr>
                <w:rFonts w:ascii="Times New Roman" w:hAnsi="Times New Roman"/>
                <w:b/>
                <w:color w:val="000000"/>
                <w:sz w:val="28"/>
                <w:szCs w:val="28"/>
                <w:shd w:val="clear" w:color="auto" w:fill="FFFFFF"/>
              </w:rPr>
              <w:t>Яблокова Евгения</w:t>
            </w:r>
          </w:p>
        </w:tc>
        <w:tc>
          <w:tcPr>
            <w:tcW w:w="2051" w:type="dxa"/>
          </w:tcPr>
          <w:p w:rsidR="006C3A05" w:rsidRPr="001F4AB8" w:rsidRDefault="006C3A05" w:rsidP="001F4AB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  <w:shd w:val="clear" w:color="auto" w:fill="FFFFFF"/>
              </w:rPr>
            </w:pPr>
            <w:r w:rsidRPr="001F4AB8">
              <w:rPr>
                <w:rFonts w:ascii="Times New Roman" w:hAnsi="Times New Roman"/>
                <w:b/>
                <w:color w:val="000000"/>
                <w:sz w:val="28"/>
                <w:szCs w:val="28"/>
                <w:shd w:val="clear" w:color="auto" w:fill="FFFFFF"/>
              </w:rPr>
              <w:t>01.03.2006/ 15 лет</w:t>
            </w:r>
          </w:p>
        </w:tc>
        <w:tc>
          <w:tcPr>
            <w:tcW w:w="3256" w:type="dxa"/>
          </w:tcPr>
          <w:p w:rsidR="006C3A05" w:rsidRPr="001F4AB8" w:rsidRDefault="006C3A05" w:rsidP="001F4AB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  <w:shd w:val="clear" w:color="auto" w:fill="FFFFFF"/>
              </w:rPr>
            </w:pPr>
            <w:r w:rsidRPr="001F4AB8">
              <w:rPr>
                <w:rFonts w:ascii="Times New Roman" w:hAnsi="Times New Roman"/>
                <w:b/>
                <w:color w:val="000000"/>
                <w:sz w:val="28"/>
                <w:szCs w:val="28"/>
                <w:shd w:val="clear" w:color="auto" w:fill="FFFFFF"/>
              </w:rPr>
              <w:t xml:space="preserve">Г. Северодвинск, МБУ ДО ДХШ №2 </w:t>
            </w:r>
          </w:p>
          <w:p w:rsidR="006C3A05" w:rsidRPr="001F4AB8" w:rsidRDefault="006C3A05" w:rsidP="001F4AB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  <w:shd w:val="clear" w:color="auto" w:fill="FFFFFF"/>
              </w:rPr>
            </w:pPr>
            <w:r w:rsidRPr="001F4AB8">
              <w:rPr>
                <w:rFonts w:ascii="Times New Roman" w:hAnsi="Times New Roman"/>
                <w:b/>
                <w:color w:val="000000"/>
                <w:sz w:val="28"/>
                <w:szCs w:val="28"/>
                <w:shd w:val="clear" w:color="auto" w:fill="FFFFFF"/>
              </w:rPr>
              <w:t>Преп: Морозова Марина Борисовна</w:t>
            </w:r>
          </w:p>
        </w:tc>
      </w:tr>
      <w:tr w:rsidR="006C3A05" w:rsidRPr="001F4AB8" w:rsidTr="001F4AB8">
        <w:tc>
          <w:tcPr>
            <w:tcW w:w="2158" w:type="dxa"/>
          </w:tcPr>
          <w:p w:rsidR="006C3A05" w:rsidRPr="001F4AB8" w:rsidRDefault="006C3A05" w:rsidP="001F4AB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  <w:shd w:val="clear" w:color="auto" w:fill="FFFFFF"/>
              </w:rPr>
            </w:pPr>
            <w:r w:rsidRPr="001F4AB8">
              <w:rPr>
                <w:rFonts w:ascii="Times New Roman" w:hAnsi="Times New Roman"/>
                <w:b/>
                <w:color w:val="000000"/>
                <w:sz w:val="28"/>
                <w:szCs w:val="28"/>
                <w:shd w:val="clear" w:color="auto" w:fill="FFFFFF"/>
              </w:rPr>
              <w:t>3</w:t>
            </w:r>
          </w:p>
          <w:p w:rsidR="006C3A05" w:rsidRPr="001F4AB8" w:rsidRDefault="006C3A05" w:rsidP="001F4AB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  <w:shd w:val="clear" w:color="auto" w:fill="FFFFFF"/>
              </w:rPr>
            </w:pPr>
            <w:r w:rsidRPr="001F4AB8">
              <w:rPr>
                <w:rFonts w:ascii="Times New Roman" w:hAnsi="Times New Roman"/>
                <w:b/>
                <w:color w:val="000000"/>
                <w:sz w:val="28"/>
                <w:szCs w:val="28"/>
                <w:shd w:val="clear" w:color="auto" w:fill="FFFFFF"/>
              </w:rPr>
              <w:t>Лауреат</w:t>
            </w:r>
          </w:p>
        </w:tc>
        <w:tc>
          <w:tcPr>
            <w:tcW w:w="2282" w:type="dxa"/>
          </w:tcPr>
          <w:p w:rsidR="006C3A05" w:rsidRPr="001F4AB8" w:rsidRDefault="006C3A05" w:rsidP="001F4AB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  <w:shd w:val="clear" w:color="auto" w:fill="FFFFFF"/>
              </w:rPr>
            </w:pPr>
            <w:r w:rsidRPr="001F4AB8">
              <w:rPr>
                <w:rFonts w:ascii="Times New Roman" w:hAnsi="Times New Roman"/>
                <w:b/>
                <w:color w:val="000000"/>
                <w:sz w:val="28"/>
                <w:szCs w:val="28"/>
                <w:shd w:val="clear" w:color="auto" w:fill="FFFFFF"/>
              </w:rPr>
              <w:t>Егорова Алена</w:t>
            </w:r>
          </w:p>
        </w:tc>
        <w:tc>
          <w:tcPr>
            <w:tcW w:w="2051" w:type="dxa"/>
          </w:tcPr>
          <w:p w:rsidR="006C3A05" w:rsidRPr="001F4AB8" w:rsidRDefault="006C3A05" w:rsidP="001F4AB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  <w:shd w:val="clear" w:color="auto" w:fill="FFFFFF"/>
              </w:rPr>
            </w:pPr>
            <w:r w:rsidRPr="001F4AB8">
              <w:rPr>
                <w:rFonts w:ascii="Times New Roman" w:hAnsi="Times New Roman"/>
                <w:b/>
                <w:color w:val="000000"/>
                <w:sz w:val="28"/>
                <w:szCs w:val="28"/>
                <w:shd w:val="clear" w:color="auto" w:fill="FFFFFF"/>
              </w:rPr>
              <w:t>04.06.2006/15 лет</w:t>
            </w:r>
          </w:p>
        </w:tc>
        <w:tc>
          <w:tcPr>
            <w:tcW w:w="3256" w:type="dxa"/>
          </w:tcPr>
          <w:p w:rsidR="006C3A05" w:rsidRPr="001F4AB8" w:rsidRDefault="006C3A05" w:rsidP="001F4AB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  <w:shd w:val="clear" w:color="auto" w:fill="FFFFFF"/>
              </w:rPr>
            </w:pPr>
            <w:r w:rsidRPr="001F4AB8">
              <w:rPr>
                <w:rFonts w:ascii="Times New Roman" w:hAnsi="Times New Roman"/>
                <w:b/>
                <w:color w:val="000000"/>
                <w:sz w:val="28"/>
                <w:szCs w:val="28"/>
                <w:shd w:val="clear" w:color="auto" w:fill="FFFFFF"/>
              </w:rPr>
              <w:t xml:space="preserve">Г. Северодвинск, МБУ ДО ДХШ №2 </w:t>
            </w:r>
          </w:p>
          <w:p w:rsidR="006C3A05" w:rsidRPr="001F4AB8" w:rsidRDefault="006C3A05" w:rsidP="001F4AB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  <w:shd w:val="clear" w:color="auto" w:fill="FFFFFF"/>
              </w:rPr>
            </w:pPr>
            <w:r w:rsidRPr="001F4AB8">
              <w:rPr>
                <w:rFonts w:ascii="Times New Roman" w:hAnsi="Times New Roman"/>
                <w:b/>
                <w:color w:val="000000"/>
                <w:sz w:val="28"/>
                <w:szCs w:val="28"/>
                <w:shd w:val="clear" w:color="auto" w:fill="FFFFFF"/>
              </w:rPr>
              <w:t>Преп: Науменко Наталья Валентиновна</w:t>
            </w:r>
          </w:p>
        </w:tc>
      </w:tr>
      <w:tr w:rsidR="006C3A05" w:rsidRPr="001F4AB8" w:rsidTr="001F4AB8">
        <w:tc>
          <w:tcPr>
            <w:tcW w:w="2158" w:type="dxa"/>
          </w:tcPr>
          <w:p w:rsidR="006C3A05" w:rsidRPr="001F4AB8" w:rsidRDefault="006C3A05" w:rsidP="001F4AB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  <w:shd w:val="clear" w:color="auto" w:fill="FFFFFF"/>
              </w:rPr>
            </w:pPr>
            <w:r w:rsidRPr="001F4AB8">
              <w:rPr>
                <w:rFonts w:ascii="Times New Roman" w:hAnsi="Times New Roman"/>
                <w:b/>
                <w:color w:val="000000"/>
                <w:sz w:val="28"/>
                <w:szCs w:val="28"/>
                <w:shd w:val="clear" w:color="auto" w:fill="FFFFFF"/>
              </w:rPr>
              <w:t>4</w:t>
            </w:r>
          </w:p>
          <w:p w:rsidR="006C3A05" w:rsidRPr="001F4AB8" w:rsidRDefault="006C3A05" w:rsidP="001F4AB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  <w:shd w:val="clear" w:color="auto" w:fill="FFFFFF"/>
              </w:rPr>
            </w:pPr>
            <w:r w:rsidRPr="001F4AB8">
              <w:rPr>
                <w:rFonts w:ascii="Times New Roman" w:hAnsi="Times New Roman"/>
                <w:b/>
                <w:color w:val="000000"/>
                <w:sz w:val="28"/>
                <w:szCs w:val="28"/>
                <w:shd w:val="clear" w:color="auto" w:fill="FFFFFF"/>
              </w:rPr>
              <w:t>Лауреат</w:t>
            </w:r>
          </w:p>
        </w:tc>
        <w:tc>
          <w:tcPr>
            <w:tcW w:w="2282" w:type="dxa"/>
          </w:tcPr>
          <w:p w:rsidR="006C3A05" w:rsidRPr="001F4AB8" w:rsidRDefault="006C3A05" w:rsidP="001F4AB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  <w:shd w:val="clear" w:color="auto" w:fill="FFFFFF"/>
              </w:rPr>
            </w:pPr>
            <w:r w:rsidRPr="001F4AB8">
              <w:rPr>
                <w:rFonts w:ascii="Times New Roman" w:hAnsi="Times New Roman"/>
                <w:b/>
                <w:color w:val="000000"/>
                <w:sz w:val="28"/>
                <w:szCs w:val="28"/>
                <w:shd w:val="clear" w:color="auto" w:fill="FFFFFF"/>
              </w:rPr>
              <w:t>Соболева Елизавета</w:t>
            </w:r>
          </w:p>
        </w:tc>
        <w:tc>
          <w:tcPr>
            <w:tcW w:w="2051" w:type="dxa"/>
          </w:tcPr>
          <w:p w:rsidR="006C3A05" w:rsidRPr="001F4AB8" w:rsidRDefault="006C3A05" w:rsidP="001F4AB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  <w:shd w:val="clear" w:color="auto" w:fill="FFFFFF"/>
              </w:rPr>
            </w:pPr>
            <w:r w:rsidRPr="001F4AB8">
              <w:rPr>
                <w:rFonts w:ascii="Times New Roman" w:hAnsi="Times New Roman"/>
                <w:b/>
                <w:color w:val="000000"/>
                <w:sz w:val="28"/>
                <w:szCs w:val="28"/>
                <w:shd w:val="clear" w:color="auto" w:fill="FFFFFF"/>
              </w:rPr>
              <w:t>24.11.2004/17 лет</w:t>
            </w:r>
          </w:p>
        </w:tc>
        <w:tc>
          <w:tcPr>
            <w:tcW w:w="3256" w:type="dxa"/>
          </w:tcPr>
          <w:p w:rsidR="006C3A05" w:rsidRPr="001F4AB8" w:rsidRDefault="006C3A05" w:rsidP="001F4AB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  <w:shd w:val="clear" w:color="auto" w:fill="FFFFFF"/>
              </w:rPr>
            </w:pPr>
            <w:r w:rsidRPr="001F4AB8">
              <w:rPr>
                <w:rFonts w:ascii="Times New Roman" w:hAnsi="Times New Roman"/>
                <w:b/>
                <w:color w:val="000000"/>
                <w:sz w:val="28"/>
                <w:szCs w:val="28"/>
                <w:shd w:val="clear" w:color="auto" w:fill="FFFFFF"/>
              </w:rPr>
              <w:t xml:space="preserve">Г. Северодвинск, МБУ ДО ДХШ №2 </w:t>
            </w:r>
          </w:p>
          <w:p w:rsidR="006C3A05" w:rsidRPr="001F4AB8" w:rsidRDefault="006C3A05" w:rsidP="001F4AB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  <w:shd w:val="clear" w:color="auto" w:fill="FFFFFF"/>
              </w:rPr>
            </w:pPr>
            <w:r w:rsidRPr="001F4AB8">
              <w:rPr>
                <w:rFonts w:ascii="Times New Roman" w:hAnsi="Times New Roman"/>
                <w:b/>
                <w:color w:val="000000"/>
                <w:sz w:val="28"/>
                <w:szCs w:val="28"/>
                <w:shd w:val="clear" w:color="auto" w:fill="FFFFFF"/>
              </w:rPr>
              <w:t>Преп: Морозова Марина Борисовна</w:t>
            </w:r>
          </w:p>
        </w:tc>
      </w:tr>
      <w:tr w:rsidR="006C3A05" w:rsidRPr="001F4AB8" w:rsidTr="001F4AB8">
        <w:tc>
          <w:tcPr>
            <w:tcW w:w="2158" w:type="dxa"/>
          </w:tcPr>
          <w:p w:rsidR="006C3A05" w:rsidRPr="001F4AB8" w:rsidRDefault="006C3A05" w:rsidP="001F4AB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  <w:shd w:val="clear" w:color="auto" w:fill="FFFFFF"/>
              </w:rPr>
            </w:pPr>
            <w:r w:rsidRPr="001F4AB8">
              <w:rPr>
                <w:rFonts w:ascii="Times New Roman" w:hAnsi="Times New Roman"/>
                <w:b/>
                <w:color w:val="000000"/>
                <w:sz w:val="28"/>
                <w:szCs w:val="28"/>
                <w:shd w:val="clear" w:color="auto" w:fill="FFFFFF"/>
              </w:rPr>
              <w:t>2</w:t>
            </w:r>
          </w:p>
          <w:p w:rsidR="006C3A05" w:rsidRPr="001F4AB8" w:rsidRDefault="006C3A05" w:rsidP="001F4AB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  <w:shd w:val="clear" w:color="auto" w:fill="FFFFFF"/>
              </w:rPr>
            </w:pPr>
            <w:r w:rsidRPr="001F4AB8">
              <w:rPr>
                <w:rFonts w:ascii="Times New Roman" w:hAnsi="Times New Roman"/>
                <w:b/>
                <w:color w:val="000000"/>
                <w:sz w:val="28"/>
                <w:szCs w:val="28"/>
                <w:shd w:val="clear" w:color="auto" w:fill="FFFFFF"/>
              </w:rPr>
              <w:t>Дипломант</w:t>
            </w:r>
          </w:p>
        </w:tc>
        <w:tc>
          <w:tcPr>
            <w:tcW w:w="2282" w:type="dxa"/>
          </w:tcPr>
          <w:p w:rsidR="006C3A05" w:rsidRPr="001F4AB8" w:rsidRDefault="006C3A05" w:rsidP="001F4AB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  <w:shd w:val="clear" w:color="auto" w:fill="FFFFFF"/>
              </w:rPr>
            </w:pPr>
            <w:r w:rsidRPr="001F4AB8">
              <w:rPr>
                <w:rFonts w:ascii="Times New Roman" w:hAnsi="Times New Roman"/>
                <w:b/>
                <w:sz w:val="28"/>
                <w:szCs w:val="28"/>
                <w:shd w:val="clear" w:color="auto" w:fill="FFFFFF"/>
              </w:rPr>
              <w:t xml:space="preserve">Царегородцева Ангелина </w:t>
            </w:r>
          </w:p>
        </w:tc>
        <w:tc>
          <w:tcPr>
            <w:tcW w:w="2051" w:type="dxa"/>
          </w:tcPr>
          <w:p w:rsidR="006C3A05" w:rsidRPr="001F4AB8" w:rsidRDefault="006C3A05" w:rsidP="001F4AB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  <w:shd w:val="clear" w:color="auto" w:fill="FFFFFF"/>
              </w:rPr>
            </w:pPr>
            <w:r w:rsidRPr="001F4AB8">
              <w:rPr>
                <w:rFonts w:ascii="Times New Roman" w:hAnsi="Times New Roman"/>
                <w:b/>
                <w:color w:val="000000"/>
                <w:sz w:val="28"/>
                <w:szCs w:val="28"/>
                <w:shd w:val="clear" w:color="auto" w:fill="FFFFFF"/>
              </w:rPr>
              <w:t>15 лет</w:t>
            </w:r>
          </w:p>
        </w:tc>
        <w:tc>
          <w:tcPr>
            <w:tcW w:w="3256" w:type="dxa"/>
          </w:tcPr>
          <w:p w:rsidR="006C3A05" w:rsidRPr="001F4AB8" w:rsidRDefault="006C3A05" w:rsidP="001F4AB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  <w:shd w:val="clear" w:color="auto" w:fill="FFFFFF"/>
              </w:rPr>
            </w:pPr>
            <w:r w:rsidRPr="001F4AB8">
              <w:rPr>
                <w:rFonts w:ascii="Times New Roman" w:hAnsi="Times New Roman"/>
                <w:b/>
                <w:color w:val="000000"/>
                <w:sz w:val="28"/>
                <w:szCs w:val="28"/>
                <w:shd w:val="clear" w:color="auto" w:fill="FFFFFF"/>
              </w:rPr>
              <w:t xml:space="preserve">Гамма Котлас </w:t>
            </w:r>
            <w:r w:rsidRPr="001F4AB8">
              <w:rPr>
                <w:rFonts w:ascii="Times New Roman" w:hAnsi="Times New Roman"/>
                <w:b/>
                <w:sz w:val="28"/>
                <w:szCs w:val="28"/>
              </w:rPr>
              <w:t>Окулова Ольга Васильевна</w:t>
            </w:r>
          </w:p>
        </w:tc>
      </w:tr>
      <w:tr w:rsidR="006C3A05" w:rsidRPr="001F4AB8" w:rsidTr="001F4AB8">
        <w:tc>
          <w:tcPr>
            <w:tcW w:w="2158" w:type="dxa"/>
          </w:tcPr>
          <w:p w:rsidR="006C3A05" w:rsidRPr="001F4AB8" w:rsidRDefault="006C3A05" w:rsidP="001F4AB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  <w:shd w:val="clear" w:color="auto" w:fill="FFFFFF"/>
              </w:rPr>
            </w:pPr>
            <w:r w:rsidRPr="001F4AB8">
              <w:rPr>
                <w:rFonts w:ascii="Times New Roman" w:hAnsi="Times New Roman"/>
                <w:b/>
                <w:color w:val="000000"/>
                <w:sz w:val="28"/>
                <w:szCs w:val="28"/>
                <w:shd w:val="clear" w:color="auto" w:fill="FFFFFF"/>
              </w:rPr>
              <w:t>2</w:t>
            </w:r>
          </w:p>
          <w:p w:rsidR="006C3A05" w:rsidRPr="001F4AB8" w:rsidRDefault="006C3A05" w:rsidP="001F4AB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  <w:shd w:val="clear" w:color="auto" w:fill="FFFFFF"/>
              </w:rPr>
            </w:pPr>
            <w:r w:rsidRPr="001F4AB8">
              <w:rPr>
                <w:rFonts w:ascii="Times New Roman" w:hAnsi="Times New Roman"/>
                <w:b/>
                <w:color w:val="000000"/>
                <w:sz w:val="28"/>
                <w:szCs w:val="28"/>
                <w:shd w:val="clear" w:color="auto" w:fill="FFFFFF"/>
              </w:rPr>
              <w:t>Дипломант</w:t>
            </w:r>
          </w:p>
        </w:tc>
        <w:tc>
          <w:tcPr>
            <w:tcW w:w="2282" w:type="dxa"/>
          </w:tcPr>
          <w:p w:rsidR="006C3A05" w:rsidRPr="001F4AB8" w:rsidRDefault="006C3A05" w:rsidP="001F4AB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shd w:val="clear" w:color="auto" w:fill="FFFFFF"/>
              </w:rPr>
            </w:pPr>
            <w:r w:rsidRPr="001F4AB8">
              <w:rPr>
                <w:rFonts w:ascii="Times New Roman" w:hAnsi="Times New Roman"/>
                <w:b/>
                <w:sz w:val="28"/>
                <w:szCs w:val="28"/>
                <w:shd w:val="clear" w:color="auto" w:fill="FFFFFF"/>
              </w:rPr>
              <w:t>Хозяинова Софья</w:t>
            </w:r>
          </w:p>
        </w:tc>
        <w:tc>
          <w:tcPr>
            <w:tcW w:w="2051" w:type="dxa"/>
          </w:tcPr>
          <w:p w:rsidR="006C3A05" w:rsidRPr="001F4AB8" w:rsidRDefault="006C3A05" w:rsidP="001F4AB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  <w:shd w:val="clear" w:color="auto" w:fill="FFFFFF"/>
              </w:rPr>
            </w:pPr>
            <w:r w:rsidRPr="001F4AB8">
              <w:rPr>
                <w:rFonts w:ascii="Times New Roman" w:hAnsi="Times New Roman"/>
                <w:sz w:val="28"/>
                <w:szCs w:val="28"/>
              </w:rPr>
              <w:t>07.07.2004</w:t>
            </w:r>
          </w:p>
        </w:tc>
        <w:tc>
          <w:tcPr>
            <w:tcW w:w="3256" w:type="dxa"/>
          </w:tcPr>
          <w:p w:rsidR="006C3A05" w:rsidRPr="001F4AB8" w:rsidRDefault="006C3A05" w:rsidP="001F4AB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  <w:shd w:val="clear" w:color="auto" w:fill="FFFFFF"/>
              </w:rPr>
            </w:pPr>
            <w:r w:rsidRPr="001F4AB8">
              <w:rPr>
                <w:rFonts w:ascii="Times New Roman" w:hAnsi="Times New Roman"/>
                <w:b/>
                <w:color w:val="000000"/>
                <w:sz w:val="28"/>
                <w:szCs w:val="28"/>
                <w:shd w:val="clear" w:color="auto" w:fill="FFFFFF"/>
              </w:rPr>
              <w:t>Слибо Андрей Александрович</w:t>
            </w:r>
          </w:p>
        </w:tc>
      </w:tr>
    </w:tbl>
    <w:p w:rsidR="006C3A05" w:rsidRDefault="006C3A05" w:rsidP="00DF65B9">
      <w:pPr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</w:p>
    <w:p w:rsidR="006C3A05" w:rsidRPr="006356BA" w:rsidRDefault="006C3A05" w:rsidP="00D1561B">
      <w:pPr>
        <w:spacing w:after="0" w:line="240" w:lineRule="auto"/>
        <w:rPr>
          <w:rFonts w:ascii="Times New Roman" w:hAnsi="Times New Roman"/>
          <w:b/>
          <w:color w:val="000000"/>
          <w:sz w:val="32"/>
          <w:szCs w:val="32"/>
          <w:shd w:val="clear" w:color="auto" w:fill="FFFFFF"/>
        </w:rPr>
      </w:pPr>
      <w:r w:rsidRPr="006356BA">
        <w:rPr>
          <w:rFonts w:ascii="Times New Roman" w:hAnsi="Times New Roman"/>
          <w:b/>
          <w:color w:val="000000"/>
          <w:sz w:val="32"/>
          <w:szCs w:val="32"/>
          <w:shd w:val="clear" w:color="auto" w:fill="FFFFFF"/>
        </w:rPr>
        <w:t>Савская 9 баллов в сумме – Гран-При</w:t>
      </w:r>
    </w:p>
    <w:sectPr w:rsidR="006C3A05" w:rsidRPr="006356BA" w:rsidSect="00160FC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402"/>
    <w:multiLevelType w:val="multilevel"/>
    <w:tmpl w:val="00000885"/>
    <w:lvl w:ilvl="0">
      <w:start w:val="1"/>
      <w:numFmt w:val="decimal"/>
      <w:lvlText w:val="%1."/>
      <w:lvlJc w:val="left"/>
      <w:pPr>
        <w:ind w:left="1295" w:hanging="360"/>
      </w:pPr>
      <w:rPr>
        <w:rFonts w:cs="Times New Roman"/>
        <w:w w:val="105"/>
      </w:rPr>
    </w:lvl>
    <w:lvl w:ilvl="1">
      <w:numFmt w:val="bullet"/>
      <w:lvlText w:val="•"/>
      <w:lvlJc w:val="left"/>
      <w:pPr>
        <w:ind w:left="2226" w:hanging="360"/>
      </w:pPr>
    </w:lvl>
    <w:lvl w:ilvl="2">
      <w:numFmt w:val="bullet"/>
      <w:lvlText w:val="•"/>
      <w:lvlJc w:val="left"/>
      <w:pPr>
        <w:ind w:left="3153" w:hanging="360"/>
      </w:pPr>
    </w:lvl>
    <w:lvl w:ilvl="3">
      <w:numFmt w:val="bullet"/>
      <w:lvlText w:val="•"/>
      <w:lvlJc w:val="left"/>
      <w:pPr>
        <w:ind w:left="4080" w:hanging="360"/>
      </w:pPr>
    </w:lvl>
    <w:lvl w:ilvl="4">
      <w:numFmt w:val="bullet"/>
      <w:lvlText w:val="•"/>
      <w:lvlJc w:val="left"/>
      <w:pPr>
        <w:ind w:left="5007" w:hanging="360"/>
      </w:pPr>
    </w:lvl>
    <w:lvl w:ilvl="5">
      <w:numFmt w:val="bullet"/>
      <w:lvlText w:val="•"/>
      <w:lvlJc w:val="left"/>
      <w:pPr>
        <w:ind w:left="5934" w:hanging="360"/>
      </w:pPr>
    </w:lvl>
    <w:lvl w:ilvl="6">
      <w:numFmt w:val="bullet"/>
      <w:lvlText w:val="•"/>
      <w:lvlJc w:val="left"/>
      <w:pPr>
        <w:ind w:left="6860" w:hanging="360"/>
      </w:pPr>
    </w:lvl>
    <w:lvl w:ilvl="7">
      <w:numFmt w:val="bullet"/>
      <w:lvlText w:val="•"/>
      <w:lvlJc w:val="left"/>
      <w:pPr>
        <w:ind w:left="7787" w:hanging="360"/>
      </w:pPr>
    </w:lvl>
    <w:lvl w:ilvl="8">
      <w:numFmt w:val="bullet"/>
      <w:lvlText w:val="•"/>
      <w:lvlJc w:val="left"/>
      <w:pPr>
        <w:ind w:left="8714" w:hanging="360"/>
      </w:pPr>
    </w:lvl>
  </w:abstractNum>
  <w:abstractNum w:abstractNumId="1">
    <w:nsid w:val="12672775"/>
    <w:multiLevelType w:val="hybridMultilevel"/>
    <w:tmpl w:val="F0A0C3A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1AD47B0A"/>
    <w:multiLevelType w:val="hybridMultilevel"/>
    <w:tmpl w:val="6576F480"/>
    <w:lvl w:ilvl="0" w:tplc="679EB2C4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54370FF0"/>
    <w:multiLevelType w:val="hybridMultilevel"/>
    <w:tmpl w:val="B9D472A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6E1F712E"/>
    <w:multiLevelType w:val="hybridMultilevel"/>
    <w:tmpl w:val="A726F37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97FA3"/>
    <w:rsid w:val="00010901"/>
    <w:rsid w:val="000527AD"/>
    <w:rsid w:val="00083B47"/>
    <w:rsid w:val="000B35F8"/>
    <w:rsid w:val="000C0AA7"/>
    <w:rsid w:val="00127784"/>
    <w:rsid w:val="00160FC3"/>
    <w:rsid w:val="00171036"/>
    <w:rsid w:val="00180378"/>
    <w:rsid w:val="001A50AC"/>
    <w:rsid w:val="001B3D02"/>
    <w:rsid w:val="001F4AB8"/>
    <w:rsid w:val="00202B8C"/>
    <w:rsid w:val="0026708E"/>
    <w:rsid w:val="002F5F08"/>
    <w:rsid w:val="00353C22"/>
    <w:rsid w:val="003C3904"/>
    <w:rsid w:val="004073CE"/>
    <w:rsid w:val="004313A2"/>
    <w:rsid w:val="004404D9"/>
    <w:rsid w:val="00446381"/>
    <w:rsid w:val="00447033"/>
    <w:rsid w:val="004E23D0"/>
    <w:rsid w:val="004E3896"/>
    <w:rsid w:val="004F1DBD"/>
    <w:rsid w:val="004F4104"/>
    <w:rsid w:val="00505C0A"/>
    <w:rsid w:val="005366B1"/>
    <w:rsid w:val="00561025"/>
    <w:rsid w:val="00580D68"/>
    <w:rsid w:val="00586692"/>
    <w:rsid w:val="00597FA3"/>
    <w:rsid w:val="005E1446"/>
    <w:rsid w:val="005F5B95"/>
    <w:rsid w:val="00605EB3"/>
    <w:rsid w:val="00616B09"/>
    <w:rsid w:val="006356BA"/>
    <w:rsid w:val="00662A96"/>
    <w:rsid w:val="006B1CC2"/>
    <w:rsid w:val="006B3264"/>
    <w:rsid w:val="006C3A05"/>
    <w:rsid w:val="006D6513"/>
    <w:rsid w:val="006E2DCE"/>
    <w:rsid w:val="006E5074"/>
    <w:rsid w:val="00772CFC"/>
    <w:rsid w:val="00776C22"/>
    <w:rsid w:val="007874A4"/>
    <w:rsid w:val="007B2A5D"/>
    <w:rsid w:val="007E3073"/>
    <w:rsid w:val="00820D38"/>
    <w:rsid w:val="0087695B"/>
    <w:rsid w:val="009411C1"/>
    <w:rsid w:val="00946109"/>
    <w:rsid w:val="00982A9B"/>
    <w:rsid w:val="00994D6E"/>
    <w:rsid w:val="00995532"/>
    <w:rsid w:val="009E6945"/>
    <w:rsid w:val="00A34826"/>
    <w:rsid w:val="00A364B4"/>
    <w:rsid w:val="00A4033E"/>
    <w:rsid w:val="00A41F49"/>
    <w:rsid w:val="00A478B9"/>
    <w:rsid w:val="00A75570"/>
    <w:rsid w:val="00A77237"/>
    <w:rsid w:val="00AD7001"/>
    <w:rsid w:val="00AE0550"/>
    <w:rsid w:val="00AE75C2"/>
    <w:rsid w:val="00B122C3"/>
    <w:rsid w:val="00B7469B"/>
    <w:rsid w:val="00BB0853"/>
    <w:rsid w:val="00C16869"/>
    <w:rsid w:val="00C45F88"/>
    <w:rsid w:val="00C70B5C"/>
    <w:rsid w:val="00CD465E"/>
    <w:rsid w:val="00CD6C7C"/>
    <w:rsid w:val="00D1561B"/>
    <w:rsid w:val="00D41F9E"/>
    <w:rsid w:val="00D7100F"/>
    <w:rsid w:val="00D87BCA"/>
    <w:rsid w:val="00D90241"/>
    <w:rsid w:val="00DB6DB1"/>
    <w:rsid w:val="00DB77BE"/>
    <w:rsid w:val="00DF65B9"/>
    <w:rsid w:val="00DF74C4"/>
    <w:rsid w:val="00E04DC3"/>
    <w:rsid w:val="00E4047E"/>
    <w:rsid w:val="00E97C2A"/>
    <w:rsid w:val="00EA2A5D"/>
    <w:rsid w:val="00EA6B2D"/>
    <w:rsid w:val="00F04168"/>
    <w:rsid w:val="00F05184"/>
    <w:rsid w:val="00F1135A"/>
    <w:rsid w:val="00F311F1"/>
    <w:rsid w:val="00F6131B"/>
    <w:rsid w:val="00F637BC"/>
    <w:rsid w:val="00F753F3"/>
    <w:rsid w:val="00F86199"/>
    <w:rsid w:val="00F9694C"/>
    <w:rsid w:val="00FD2233"/>
    <w:rsid w:val="00FE39D0"/>
    <w:rsid w:val="00FF57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B3264"/>
    <w:pPr>
      <w:spacing w:after="200" w:line="276" w:lineRule="auto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597FA3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99"/>
    <w:qFormat/>
    <w:rsid w:val="00597FA3"/>
    <w:pPr>
      <w:spacing w:after="160" w:line="259" w:lineRule="auto"/>
      <w:ind w:left="720"/>
      <w:contextualSpacing/>
    </w:pPr>
    <w:rPr>
      <w:lang w:eastAsia="en-US"/>
    </w:rPr>
  </w:style>
  <w:style w:type="paragraph" w:customStyle="1" w:styleId="11">
    <w:name w:val="Заголовок 11"/>
    <w:basedOn w:val="Normal"/>
    <w:uiPriority w:val="99"/>
    <w:rsid w:val="002F5F08"/>
    <w:pPr>
      <w:widowControl w:val="0"/>
      <w:autoSpaceDE w:val="0"/>
      <w:autoSpaceDN w:val="0"/>
      <w:adjustRightInd w:val="0"/>
      <w:spacing w:before="1" w:after="0" w:line="240" w:lineRule="auto"/>
      <w:jc w:val="center"/>
      <w:outlineLvl w:val="0"/>
    </w:pPr>
    <w:rPr>
      <w:rFonts w:ascii="Times New Roman" w:hAnsi="Times New Roman"/>
      <w:sz w:val="23"/>
      <w:szCs w:val="23"/>
    </w:rPr>
  </w:style>
  <w:style w:type="paragraph" w:customStyle="1" w:styleId="TableParagraph">
    <w:name w:val="Table Paragraph"/>
    <w:basedOn w:val="Normal"/>
    <w:uiPriority w:val="99"/>
    <w:rsid w:val="002F5F08"/>
    <w:pPr>
      <w:widowControl w:val="0"/>
      <w:autoSpaceDE w:val="0"/>
      <w:autoSpaceDN w:val="0"/>
      <w:adjustRightInd w:val="0"/>
      <w:spacing w:after="0" w:line="240" w:lineRule="auto"/>
      <w:ind w:left="125"/>
    </w:pPr>
    <w:rPr>
      <w:rFonts w:ascii="Times New Roman" w:hAnsi="Times New Roman"/>
      <w:sz w:val="24"/>
      <w:szCs w:val="24"/>
    </w:rPr>
  </w:style>
  <w:style w:type="paragraph" w:styleId="BodyText">
    <w:name w:val="Body Text"/>
    <w:basedOn w:val="Normal"/>
    <w:link w:val="BodyTextChar"/>
    <w:uiPriority w:val="99"/>
    <w:rsid w:val="009E694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b/>
      <w:bCs/>
      <w:sz w:val="27"/>
      <w:szCs w:val="27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9E6945"/>
    <w:rPr>
      <w:rFonts w:ascii="Times New Roman" w:hAnsi="Times New Roman" w:cs="Times New Roman"/>
      <w:b/>
      <w:bCs/>
      <w:sz w:val="27"/>
      <w:szCs w:val="27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846687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687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687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687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687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687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Pages>8</Pages>
  <Words>1217</Words>
  <Characters>6940</Characters>
  <Application>Microsoft Office Outlook</Application>
  <DocSecurity>0</DocSecurity>
  <Lines>0</Lines>
  <Paragraphs>0</Paragraphs>
  <ScaleCrop>false</ScaleCrop>
  <Company>Grizli777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Межрегиональный конкурс детского изобразительного искусства</dc:title>
  <dc:subject/>
  <dc:creator>User</dc:creator>
  <cp:keywords/>
  <dc:description/>
  <cp:lastModifiedBy>Заместитель</cp:lastModifiedBy>
  <cp:revision>2</cp:revision>
  <dcterms:created xsi:type="dcterms:W3CDTF">2021-12-01T08:35:00Z</dcterms:created>
  <dcterms:modified xsi:type="dcterms:W3CDTF">2021-12-01T08:35:00Z</dcterms:modified>
</cp:coreProperties>
</file>